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52"/>
        <w:gridCol w:w="7374"/>
        <w:gridCol w:w="1154"/>
      </w:tblGrid>
      <w:tr w:rsidR="005854DB" w:rsidRPr="0092125E" w14:paraId="7DE9F32E" w14:textId="77777777" w:rsidTr="005854DB">
        <w:trPr>
          <w:trHeight w:val="1152"/>
        </w:trPr>
        <w:tc>
          <w:tcPr>
            <w:tcW w:w="9350" w:type="dxa"/>
            <w:gridSpan w:val="3"/>
            <w:vAlign w:val="center"/>
          </w:tcPr>
          <w:p w14:paraId="62C6C113" w14:textId="7E6C60D2" w:rsidR="005854DB" w:rsidRPr="005854DB" w:rsidRDefault="00291E98" w:rsidP="005854DB">
            <w:pPr>
              <w:pStyle w:val="Title"/>
            </w:pPr>
            <w:bookmarkStart w:id="0" w:name="_Toc800529"/>
            <w:r w:rsidRPr="00291E98">
              <w:rPr>
                <w:color w:val="57575C" w:themeColor="text2" w:themeTint="E6"/>
              </w:rPr>
              <w:t>Startup Checklist</w:t>
            </w:r>
          </w:p>
        </w:tc>
      </w:tr>
      <w:tr w:rsidR="005854DB" w:rsidRPr="0092125E" w14:paraId="5300B23D" w14:textId="77777777" w:rsidTr="005854DB">
        <w:trPr>
          <w:trHeight w:val="144"/>
        </w:trPr>
        <w:tc>
          <w:tcPr>
            <w:tcW w:w="1440" w:type="dxa"/>
            <w:shd w:val="clear" w:color="auto" w:fill="auto"/>
          </w:tcPr>
          <w:p w14:paraId="13232087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6840" w:type="dxa"/>
            <w:shd w:val="clear" w:color="auto" w:fill="6F6F74" w:themeFill="accent1"/>
            <w:vAlign w:val="center"/>
          </w:tcPr>
          <w:p w14:paraId="45A39569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FA7CA17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5854DB" w14:paraId="3620923A" w14:textId="77777777" w:rsidTr="00A67285">
        <w:trPr>
          <w:trHeight w:val="1332"/>
        </w:trPr>
        <w:tc>
          <w:tcPr>
            <w:tcW w:w="9350" w:type="dxa"/>
            <w:gridSpan w:val="3"/>
            <w:shd w:val="clear" w:color="auto" w:fill="auto"/>
          </w:tcPr>
          <w:p w14:paraId="5CC2BEDA" w14:textId="732199B5" w:rsidR="005854DB" w:rsidRPr="005854DB" w:rsidRDefault="005854DB" w:rsidP="005854DB">
            <w:pPr>
              <w:pStyle w:val="Subtitle"/>
            </w:pPr>
          </w:p>
        </w:tc>
      </w:tr>
    </w:tbl>
    <w:bookmarkEnd w:id="0" w:displacedByCustomXml="next"/>
    <w:sdt>
      <w:sdtPr>
        <w:id w:val="-2035794854"/>
        <w:placeholder>
          <w:docPart w:val="B243845B99B24A64B69CF375FC8EC882"/>
        </w:placeholder>
        <w:temporary/>
        <w:showingPlcHdr/>
        <w15:appearance w15:val="hidden"/>
      </w:sdtPr>
      <w:sdtContent>
        <w:p w14:paraId="1A969D87" w14:textId="77777777" w:rsidR="00BD0C60" w:rsidRDefault="005854DB" w:rsidP="005854DB">
          <w:pPr>
            <w:pStyle w:val="Heading1"/>
          </w:pPr>
          <w:r w:rsidRPr="003639D2">
            <w:t>Getting Started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450"/>
        <w:gridCol w:w="9170"/>
      </w:tblGrid>
      <w:tr w:rsidR="00685B4E" w14:paraId="22C73379" w14:textId="77777777" w:rsidTr="003D6AFD">
        <w:trPr>
          <w:trHeight w:val="297"/>
        </w:trPr>
        <w:sdt>
          <w:sdtPr>
            <w:id w:val="-194383433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F261172" w14:textId="77777777" w:rsidR="00685B4E" w:rsidRP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83123269"/>
            <w:placeholder>
              <w:docPart w:val="43E8117B75A24373813FD9A3DD5F889D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12780E3F" w14:textId="77777777" w:rsidR="00685B4E" w:rsidRDefault="005C7E0C" w:rsidP="00685B4E">
                <w:pPr>
                  <w:pStyle w:val="ListNumber"/>
                </w:pPr>
                <w:r w:rsidRPr="005C7E0C">
                  <w:t>Conduct a personal evaluation to determine why you want to start a business.</w:t>
                </w:r>
              </w:p>
            </w:tc>
          </w:sdtContent>
        </w:sdt>
      </w:tr>
      <w:tr w:rsidR="00A67285" w14:paraId="70E434C2" w14:textId="77777777" w:rsidTr="003D6AFD">
        <w:sdt>
          <w:sdtPr>
            <w:id w:val="-96750655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F0E5F5B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58757855"/>
            <w:placeholder>
              <w:docPart w:val="BDBEAD050D1A4442A332EDAA56CF8DC4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756CFAF3" w14:textId="77777777" w:rsidR="00A67285" w:rsidRDefault="005C7E0C" w:rsidP="00A67285">
                <w:pPr>
                  <w:pStyle w:val="ListNumber"/>
                </w:pPr>
                <w:r w:rsidRPr="005C7E0C">
                  <w:t>Create a business plan:</w:t>
                </w:r>
              </w:p>
            </w:tc>
          </w:sdtContent>
        </w:sdt>
      </w:tr>
      <w:tr w:rsidR="00A67285" w14:paraId="3771CEDF" w14:textId="77777777" w:rsidTr="003D6AFD">
        <w:tc>
          <w:tcPr>
            <w:tcW w:w="450" w:type="dxa"/>
          </w:tcPr>
          <w:p w14:paraId="7DC8F9AC" w14:textId="77777777" w:rsidR="00A67285" w:rsidRDefault="00A67285" w:rsidP="00784AB5">
            <w:pPr>
              <w:pStyle w:val="Checkbox"/>
            </w:pPr>
          </w:p>
        </w:tc>
        <w:sdt>
          <w:sdtPr>
            <w:id w:val="-61814770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21F3DC9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10734122"/>
            <w:placeholder>
              <w:docPart w:val="71D0A00A489D412BB3700404F4DFFFFA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23921D11" w14:textId="77777777" w:rsidR="00A67285" w:rsidRPr="00685B4E" w:rsidRDefault="00A67285" w:rsidP="00A67285">
                <w:pPr>
                  <w:pStyle w:val="ListNumber2"/>
                </w:pPr>
                <w:r w:rsidRPr="00685B4E">
                  <w:t>What do we do?</w:t>
                </w:r>
              </w:p>
            </w:tc>
          </w:sdtContent>
        </w:sdt>
      </w:tr>
      <w:tr w:rsidR="00A67285" w14:paraId="627A23AA" w14:textId="77777777" w:rsidTr="003D6AFD">
        <w:tc>
          <w:tcPr>
            <w:tcW w:w="450" w:type="dxa"/>
          </w:tcPr>
          <w:p w14:paraId="241A159C" w14:textId="77777777" w:rsidR="00A67285" w:rsidRDefault="00A67285" w:rsidP="00784AB5">
            <w:pPr>
              <w:pStyle w:val="Checkbox"/>
            </w:pPr>
          </w:p>
        </w:tc>
        <w:sdt>
          <w:sdtPr>
            <w:id w:val="81183186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7BBB7EC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81530617"/>
            <w:placeholder>
              <w:docPart w:val="8B699BFE8B17424CB34A7730A34CA7A9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178B9FB2" w14:textId="77777777" w:rsidR="00A67285" w:rsidRPr="00685B4E" w:rsidRDefault="00A67285" w:rsidP="00A67285">
                <w:pPr>
                  <w:pStyle w:val="ListNumber2"/>
                </w:pPr>
                <w:r w:rsidRPr="00685B4E">
                  <w:t>How do we do it?</w:t>
                </w:r>
              </w:p>
            </w:tc>
          </w:sdtContent>
        </w:sdt>
      </w:tr>
      <w:tr w:rsidR="00A67285" w14:paraId="2F1475AD" w14:textId="77777777" w:rsidTr="003D6AFD">
        <w:trPr>
          <w:trHeight w:val="270"/>
        </w:trPr>
        <w:tc>
          <w:tcPr>
            <w:tcW w:w="450" w:type="dxa"/>
          </w:tcPr>
          <w:p w14:paraId="02B70CD9" w14:textId="77777777" w:rsidR="00A67285" w:rsidRDefault="00A67285" w:rsidP="00784AB5">
            <w:pPr>
              <w:pStyle w:val="Checkbox"/>
            </w:pPr>
          </w:p>
        </w:tc>
        <w:sdt>
          <w:sdtPr>
            <w:id w:val="55112028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749D60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48656938"/>
            <w:placeholder>
              <w:docPart w:val="014485CE381C4A10AEBEA5B8A43CDEA8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6BC63CB9" w14:textId="77777777" w:rsidR="00A67285" w:rsidRPr="00685B4E" w:rsidRDefault="00A67285" w:rsidP="00A67285">
                <w:pPr>
                  <w:pStyle w:val="ListNumber2"/>
                </w:pPr>
                <w:r w:rsidRPr="00685B4E">
                  <w:t>Who do we serve?</w:t>
                </w:r>
              </w:p>
            </w:tc>
          </w:sdtContent>
        </w:sdt>
      </w:tr>
      <w:tr w:rsidR="00A67285" w14:paraId="65057DF5" w14:textId="77777777" w:rsidTr="003D6AFD">
        <w:sdt>
          <w:sdtPr>
            <w:id w:val="27237600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EF33A0D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30626711"/>
            <w:placeholder>
              <w:docPart w:val="8B930B9F761B45C89B0C72E8EC758878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1406D426" w14:textId="77777777" w:rsidR="00A67285" w:rsidRPr="00685B4E" w:rsidRDefault="00A67285" w:rsidP="00A67285">
                <w:pPr>
                  <w:pStyle w:val="ListNumber"/>
                </w:pPr>
                <w:r w:rsidRPr="00685B4E">
                  <w:t>Conduct a SWOT analysis to identify your strengths, weaknesses, opportunities, and threats.</w:t>
                </w:r>
              </w:p>
            </w:tc>
          </w:sdtContent>
        </w:sdt>
      </w:tr>
      <w:tr w:rsidR="00A67285" w14:paraId="3E2701F8" w14:textId="77777777" w:rsidTr="003D6AFD">
        <w:sdt>
          <w:sdtPr>
            <w:id w:val="85269291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EBE1D23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51110291"/>
            <w:placeholder>
              <w:docPart w:val="6C916E4D90AB4E4D8021BA9D16E38790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7E70883A" w14:textId="77777777" w:rsidR="00A67285" w:rsidRPr="00685B4E" w:rsidRDefault="00A67285" w:rsidP="00A67285">
                <w:pPr>
                  <w:pStyle w:val="ListNumber"/>
                </w:pPr>
                <w:r w:rsidRPr="00685B4E">
                  <w:t>Assess how much capital you have available to invest.</w:t>
                </w:r>
              </w:p>
            </w:tc>
          </w:sdtContent>
        </w:sdt>
      </w:tr>
      <w:tr w:rsidR="00A67285" w14:paraId="33ABFB0F" w14:textId="77777777" w:rsidTr="003D6AFD">
        <w:sdt>
          <w:sdtPr>
            <w:id w:val="-44030200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9836C52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64844861"/>
            <w:placeholder>
              <w:docPart w:val="9E3E339079A14A188F19F8EEBC902D49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41DF6ED7" w14:textId="77777777" w:rsidR="00A67285" w:rsidRPr="00685B4E" w:rsidRDefault="00A67285" w:rsidP="00A67285">
                <w:pPr>
                  <w:pStyle w:val="ListNumber"/>
                </w:pPr>
                <w:r w:rsidRPr="00685B4E">
                  <w:t>Discuss your plans with family members to ensure they are behind you.</w:t>
                </w:r>
              </w:p>
            </w:tc>
          </w:sdtContent>
        </w:sdt>
      </w:tr>
      <w:tr w:rsidR="00A67285" w14:paraId="6BEE9073" w14:textId="77777777" w:rsidTr="003D6AFD">
        <w:sdt>
          <w:sdtPr>
            <w:id w:val="492760275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7CB36D4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80886823"/>
            <w:placeholder>
              <w:docPart w:val="5AF3536FEBDF4D4D947CCF3D9D3D93DF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7A034EAF" w14:textId="77777777" w:rsidR="00A67285" w:rsidRPr="00685B4E" w:rsidRDefault="00A67285" w:rsidP="00A67285">
                <w:pPr>
                  <w:pStyle w:val="ListNumber"/>
                </w:pPr>
                <w:r w:rsidRPr="00685B4E">
                  <w:t>Determine if you want the business to be full-time or part-time.</w:t>
                </w:r>
              </w:p>
            </w:tc>
          </w:sdtContent>
        </w:sdt>
      </w:tr>
    </w:tbl>
    <w:p w14:paraId="3A2875CD" w14:textId="77777777" w:rsidR="005854DB" w:rsidRDefault="005854DB" w:rsidP="005854DB"/>
    <w:sdt>
      <w:sdtPr>
        <w:id w:val="604469145"/>
        <w:placeholder>
          <w:docPart w:val="DF01A521016847A6A3A2F1A3C6789F91"/>
        </w:placeholder>
        <w:temporary/>
        <w:showingPlcHdr/>
        <w15:appearance w15:val="hidden"/>
      </w:sdtPr>
      <w:sdtContent>
        <w:p w14:paraId="3D3C1436" w14:textId="77777777" w:rsidR="00685B4E" w:rsidRPr="00685B4E" w:rsidRDefault="00685B4E" w:rsidP="00685B4E">
          <w:pPr>
            <w:pStyle w:val="Heading1"/>
          </w:pPr>
          <w:r w:rsidRPr="00685B4E">
            <w:t>Committing to Your Business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450"/>
        <w:gridCol w:w="9170"/>
      </w:tblGrid>
      <w:tr w:rsidR="00A67285" w14:paraId="49F3DE98" w14:textId="77777777" w:rsidTr="00794847">
        <w:trPr>
          <w:trHeight w:val="297"/>
        </w:trPr>
        <w:sdt>
          <w:sdtPr>
            <w:id w:val="-191815668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4E0342F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76798022"/>
            <w:placeholder>
              <w:docPart w:val="E607D03D516B47BD9C0CC4FE91AD93D1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683EBD5F" w14:textId="77777777" w:rsidR="00A67285" w:rsidRDefault="005C7E0C" w:rsidP="00A67285">
                <w:pPr>
                  <w:pStyle w:val="ListNumber"/>
                  <w:numPr>
                    <w:ilvl w:val="0"/>
                    <w:numId w:val="39"/>
                  </w:numPr>
                </w:pPr>
                <w:r w:rsidRPr="005C7E0C">
                  <w:t>Define the customer “problem” and how your business can provide a solution in a unique way.</w:t>
                </w:r>
              </w:p>
            </w:tc>
          </w:sdtContent>
        </w:sdt>
      </w:tr>
      <w:tr w:rsidR="00A67285" w14:paraId="03EAECEA" w14:textId="77777777" w:rsidTr="00794847">
        <w:sdt>
          <w:sdtPr>
            <w:id w:val="86988497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BAF5B71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59008455"/>
            <w:placeholder>
              <w:docPart w:val="BA3E265BB5B24666B545BF3E8EF95659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0153B8F3" w14:textId="77777777" w:rsidR="00A67285" w:rsidRDefault="005C7E0C" w:rsidP="00A67285">
                <w:pPr>
                  <w:pStyle w:val="ListNumber"/>
                </w:pPr>
                <w:r w:rsidRPr="005C7E0C">
                  <w:t>Determine viability: Is there a market for your service?</w:t>
                </w:r>
              </w:p>
            </w:tc>
          </w:sdtContent>
        </w:sdt>
      </w:tr>
      <w:tr w:rsidR="00A67285" w14:paraId="1061E6A0" w14:textId="77777777" w:rsidTr="00794847">
        <w:sdt>
          <w:sdtPr>
            <w:id w:val="5674902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68F8E0B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60255358"/>
            <w:placeholder>
              <w:docPart w:val="24633E2783124F89AD105DA97FAD3023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2C493ACF" w14:textId="77777777" w:rsidR="00A67285" w:rsidRPr="00685B4E" w:rsidRDefault="005C7E0C" w:rsidP="00A67285">
                <w:pPr>
                  <w:pStyle w:val="ListNumber"/>
                </w:pPr>
                <w:r w:rsidRPr="005C7E0C">
                  <w:t>Identify businesses that are having success today.</w:t>
                </w:r>
              </w:p>
            </w:tc>
          </w:sdtContent>
        </w:sdt>
      </w:tr>
      <w:tr w:rsidR="00A67285" w14:paraId="0535349D" w14:textId="77777777" w:rsidTr="00794847">
        <w:sdt>
          <w:sdtPr>
            <w:id w:val="-91107171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6D95049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86924617"/>
            <w:placeholder>
              <w:docPart w:val="A56AE0E88DDC412E941BA590858EBB8D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29E9B0ED" w14:textId="77777777" w:rsidR="00A67285" w:rsidRPr="00685B4E" w:rsidRDefault="005C7E0C" w:rsidP="00A67285">
                <w:pPr>
                  <w:pStyle w:val="ListNumber"/>
                </w:pPr>
                <w:r w:rsidRPr="005C7E0C">
                  <w:t>Will your business be relevant as time passes? How will you adapt?</w:t>
                </w:r>
              </w:p>
            </w:tc>
          </w:sdtContent>
        </w:sdt>
      </w:tr>
      <w:tr w:rsidR="00A67285" w14:paraId="37295CC1" w14:textId="77777777" w:rsidTr="00794847">
        <w:sdt>
          <w:sdtPr>
            <w:id w:val="-159524083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5302D92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35473007"/>
            <w:placeholder>
              <w:docPart w:val="7446D81FCF94434A8FE10BF5C1F0462A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04511F45" w14:textId="77777777" w:rsidR="00A67285" w:rsidRPr="00685B4E" w:rsidRDefault="00A67285" w:rsidP="00A67285">
                <w:pPr>
                  <w:pStyle w:val="ListNumber"/>
                </w:pPr>
                <w:r w:rsidRPr="00685B4E">
                  <w:t>Define your market:</w:t>
                </w:r>
              </w:p>
            </w:tc>
          </w:sdtContent>
        </w:sdt>
      </w:tr>
      <w:tr w:rsidR="00A67285" w14:paraId="07AA5217" w14:textId="77777777" w:rsidTr="00794847">
        <w:tc>
          <w:tcPr>
            <w:tcW w:w="450" w:type="dxa"/>
          </w:tcPr>
          <w:p w14:paraId="48D824EA" w14:textId="77777777" w:rsidR="00A67285" w:rsidRDefault="00A67285" w:rsidP="00784AB5">
            <w:pPr>
              <w:pStyle w:val="Checkbox"/>
            </w:pPr>
          </w:p>
        </w:tc>
        <w:sdt>
          <w:sdtPr>
            <w:id w:val="195821741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70D05D1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43170021"/>
            <w:placeholder>
              <w:docPart w:val="609A6430000843AFB5069DA1D3FDCDF4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39A4F07A" w14:textId="77777777" w:rsidR="00A67285" w:rsidRPr="00685B4E" w:rsidRDefault="005C7E0C" w:rsidP="00A67285">
                <w:pPr>
                  <w:pStyle w:val="ListNumber2"/>
                </w:pPr>
                <w:r w:rsidRPr="005C7E0C">
                  <w:t>Who is your ideal customer?</w:t>
                </w:r>
              </w:p>
            </w:tc>
          </w:sdtContent>
        </w:sdt>
      </w:tr>
      <w:tr w:rsidR="00A67285" w14:paraId="146F09CE" w14:textId="77777777" w:rsidTr="00794847">
        <w:tc>
          <w:tcPr>
            <w:tcW w:w="450" w:type="dxa"/>
          </w:tcPr>
          <w:p w14:paraId="2C1BE0B2" w14:textId="77777777" w:rsidR="00A67285" w:rsidRDefault="00A67285" w:rsidP="00784AB5">
            <w:pPr>
              <w:pStyle w:val="Checkbox"/>
            </w:pPr>
          </w:p>
        </w:tc>
        <w:sdt>
          <w:sdtPr>
            <w:id w:val="-22537489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487EA2D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82898983"/>
            <w:placeholder>
              <w:docPart w:val="1AA48260C030444099D75B2AA1DF8BD7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2D2F8E33" w14:textId="77777777" w:rsidR="00A67285" w:rsidRPr="00685B4E" w:rsidRDefault="00A67285" w:rsidP="00A67285">
                <w:pPr>
                  <w:pStyle w:val="ListNumber2"/>
                </w:pPr>
                <w:r w:rsidRPr="00685B4E">
                  <w:t>What’s your market size?</w:t>
                </w:r>
              </w:p>
            </w:tc>
          </w:sdtContent>
        </w:sdt>
      </w:tr>
      <w:tr w:rsidR="00A67285" w14:paraId="645F396A" w14:textId="77777777" w:rsidTr="006F38DB">
        <w:trPr>
          <w:trHeight w:val="288"/>
        </w:trPr>
        <w:tc>
          <w:tcPr>
            <w:tcW w:w="450" w:type="dxa"/>
          </w:tcPr>
          <w:p w14:paraId="02D7DE0F" w14:textId="77777777" w:rsidR="00A67285" w:rsidRDefault="00A67285" w:rsidP="00784AB5">
            <w:pPr>
              <w:pStyle w:val="Checkbox"/>
            </w:pPr>
          </w:p>
        </w:tc>
        <w:sdt>
          <w:sdtPr>
            <w:id w:val="-112068146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E6E9E19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53316291"/>
            <w:placeholder>
              <w:docPart w:val="1B3EAA8A2B824BC283D4FAB48D78624A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64B3E4D9" w14:textId="77777777" w:rsidR="00A67285" w:rsidRPr="00685B4E" w:rsidRDefault="00A67285" w:rsidP="00A67285">
                <w:pPr>
                  <w:pStyle w:val="ListNumber2"/>
                </w:pPr>
                <w:r w:rsidRPr="00685B4E">
                  <w:t>How easy is it to acquire the customer?</w:t>
                </w:r>
              </w:p>
            </w:tc>
          </w:sdtContent>
        </w:sdt>
      </w:tr>
      <w:tr w:rsidR="00A67285" w14:paraId="2837CB36" w14:textId="77777777" w:rsidTr="00A67285">
        <w:trPr>
          <w:trHeight w:val="225"/>
        </w:trPr>
        <w:sdt>
          <w:sdtPr>
            <w:id w:val="-8453540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42A7685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31027249"/>
            <w:placeholder>
              <w:docPart w:val="AC4903706A3B47FF8ED0040D1DB87B61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5C118C14" w14:textId="77777777" w:rsidR="00A67285" w:rsidRPr="00685B4E" w:rsidRDefault="005C7E0C" w:rsidP="00A67285">
                <w:pPr>
                  <w:pStyle w:val="ListNumber"/>
                </w:pPr>
                <w:r w:rsidRPr="005C7E0C">
                  <w:t>Validate your idea by talking to potential customers about it.</w:t>
                </w:r>
              </w:p>
            </w:tc>
          </w:sdtContent>
        </w:sdt>
      </w:tr>
      <w:tr w:rsidR="00A67285" w14:paraId="7AF248F1" w14:textId="77777777" w:rsidTr="00685B4E">
        <w:sdt>
          <w:sdtPr>
            <w:id w:val="22264483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F7B9853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83094505"/>
            <w:placeholder>
              <w:docPart w:val="9E0F5665D5D04693A696854B1E9FC5CF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438FB3D2" w14:textId="77777777" w:rsidR="00A67285" w:rsidRDefault="005C7E0C" w:rsidP="00A67285">
                <w:pPr>
                  <w:pStyle w:val="ListNumber"/>
                  <w:numPr>
                    <w:ilvl w:val="0"/>
                    <w:numId w:val="39"/>
                  </w:numPr>
                </w:pPr>
                <w:r w:rsidRPr="005C7E0C">
                  <w:t>Evaluate how customers solve this problem today, as well as what the competition offers.</w:t>
                </w:r>
              </w:p>
            </w:tc>
          </w:sdtContent>
        </w:sdt>
      </w:tr>
      <w:tr w:rsidR="00A67285" w14:paraId="4C5FD530" w14:textId="77777777" w:rsidTr="00685B4E">
        <w:sdt>
          <w:sdtPr>
            <w:id w:val="186686938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BE53498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45794781"/>
            <w:placeholder>
              <w:docPart w:val="D8E6B306F66F42A1A9FFA04C55523FE0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631F8C8C" w14:textId="77777777" w:rsidR="00A67285" w:rsidRDefault="005C7E0C" w:rsidP="00A67285">
                <w:pPr>
                  <w:pStyle w:val="ListNumber"/>
                </w:pPr>
                <w:r w:rsidRPr="005C7E0C">
                  <w:t>Create a quick financial plan, identifying costs and forecasted sales, to see if your capital gets you to a profit.</w:t>
                </w:r>
              </w:p>
            </w:tc>
          </w:sdtContent>
        </w:sdt>
      </w:tr>
    </w:tbl>
    <w:p w14:paraId="138275B8" w14:textId="77777777" w:rsidR="00685B4E" w:rsidRDefault="00685B4E" w:rsidP="005854DB"/>
    <w:sdt>
      <w:sdtPr>
        <w:id w:val="236065036"/>
        <w:placeholder>
          <w:docPart w:val="DD60FD6784BD4321908DDCFACEAA73CB"/>
        </w:placeholder>
        <w:temporary/>
        <w:showingPlcHdr/>
        <w15:appearance w15:val="hidden"/>
      </w:sdtPr>
      <w:sdtContent>
        <w:p w14:paraId="0EEAE12C" w14:textId="77777777" w:rsidR="00685B4E" w:rsidRPr="009355C2" w:rsidRDefault="009355C2" w:rsidP="009355C2">
          <w:pPr>
            <w:pStyle w:val="Heading1"/>
          </w:pPr>
          <w:r w:rsidRPr="009355C2">
            <w:t>Setting Up Your Business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450"/>
        <w:gridCol w:w="9170"/>
      </w:tblGrid>
      <w:tr w:rsidR="00A67285" w14:paraId="1EE94629" w14:textId="77777777" w:rsidTr="00794847">
        <w:trPr>
          <w:trHeight w:val="297"/>
        </w:trPr>
        <w:bookmarkStart w:id="1" w:name="_Hlk812648" w:displacedByCustomXml="next"/>
        <w:sdt>
          <w:sdtPr>
            <w:id w:val="10816602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3CD19D7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64656569"/>
            <w:placeholder>
              <w:docPart w:val="524E265466BC420192F0A4F5285F513E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4E654A89" w14:textId="77777777" w:rsidR="00A67285" w:rsidRPr="009355C2" w:rsidRDefault="005C7E0C" w:rsidP="00A67285">
                <w:pPr>
                  <w:pStyle w:val="ListNumber"/>
                  <w:numPr>
                    <w:ilvl w:val="0"/>
                    <w:numId w:val="40"/>
                  </w:numPr>
                </w:pPr>
                <w:r w:rsidRPr="005C7E0C">
                  <w:t>Select your business name. Perform a corporate name search to make sure your name is still available.</w:t>
                </w:r>
              </w:p>
            </w:tc>
          </w:sdtContent>
        </w:sdt>
      </w:tr>
      <w:tr w:rsidR="00A67285" w14:paraId="2744149E" w14:textId="77777777" w:rsidTr="00794847">
        <w:sdt>
          <w:sdtPr>
            <w:id w:val="112411273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63544F2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21748963"/>
            <w:placeholder>
              <w:docPart w:val="7EC6B9B3F85645159C2A6BC7BC30526E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74A2DEA3" w14:textId="77777777" w:rsidR="00A67285" w:rsidRPr="009355C2" w:rsidRDefault="005C7E0C" w:rsidP="00A67285">
                <w:pPr>
                  <w:pStyle w:val="ListNumber"/>
                </w:pPr>
                <w:r w:rsidRPr="005C7E0C">
                  <w:t>Register a domain name and secure social media profiles for the company.</w:t>
                </w:r>
              </w:p>
            </w:tc>
          </w:sdtContent>
        </w:sdt>
      </w:tr>
      <w:tr w:rsidR="00A67285" w14:paraId="71E9A1F9" w14:textId="77777777" w:rsidTr="00794847">
        <w:sdt>
          <w:sdtPr>
            <w:id w:val="-927883145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9D7BF8C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1365216"/>
            <w:placeholder>
              <w:docPart w:val="5693A4ABF5BB484CB0FDC29566BE3874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64DC4901" w14:textId="77777777" w:rsidR="00A67285" w:rsidRPr="009355C2" w:rsidRDefault="005C7E0C" w:rsidP="00A67285">
                <w:pPr>
                  <w:pStyle w:val="ListNumber"/>
                </w:pPr>
                <w:r w:rsidRPr="005C7E0C">
                  <w:t>Apply for an EIN with the IRS and local or state business licenses.</w:t>
                </w:r>
              </w:p>
            </w:tc>
          </w:sdtContent>
        </w:sdt>
      </w:tr>
      <w:tr w:rsidR="00A67285" w14:paraId="2C278339" w14:textId="77777777" w:rsidTr="00794847">
        <w:sdt>
          <w:sdtPr>
            <w:id w:val="78554573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AF7BBE7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4123043"/>
            <w:placeholder>
              <w:docPart w:val="0330B7A8EF6643B9B164B332DDD0087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7CF05CDD" w14:textId="77777777" w:rsidR="00A67285" w:rsidRPr="009355C2" w:rsidRDefault="005C7E0C" w:rsidP="00A67285">
                <w:pPr>
                  <w:pStyle w:val="ListNumber"/>
                </w:pPr>
                <w:r w:rsidRPr="005C7E0C">
                  <w:t>Open a business bank account and apply for a business credit card.</w:t>
                </w:r>
              </w:p>
            </w:tc>
          </w:sdtContent>
        </w:sdt>
      </w:tr>
      <w:tr w:rsidR="00A67285" w14:paraId="34CE0828" w14:textId="77777777" w:rsidTr="00794847">
        <w:sdt>
          <w:sdtPr>
            <w:id w:val="-165776343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E1DBC8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00335571"/>
            <w:placeholder>
              <w:docPart w:val="E9921F6530B746B39EF9C95DC2B5F865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2DB9325E" w14:textId="77777777" w:rsidR="00A67285" w:rsidRPr="009355C2" w:rsidRDefault="005C7E0C" w:rsidP="00A67285">
                <w:pPr>
                  <w:pStyle w:val="ListNumber"/>
                </w:pPr>
                <w:r w:rsidRPr="005C7E0C">
                  <w:t>Find appropriate space to become your primary business location.</w:t>
                </w:r>
              </w:p>
            </w:tc>
          </w:sdtContent>
        </w:sdt>
      </w:tr>
      <w:tr w:rsidR="00A67285" w14:paraId="5786D1B7" w14:textId="77777777" w:rsidTr="00794847">
        <w:sdt>
          <w:sdtPr>
            <w:id w:val="32479811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F1BC65D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23615811"/>
            <w:placeholder>
              <w:docPart w:val="A3A69F6E74C840229803BA1801BCB965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4795C3D6" w14:textId="77777777" w:rsidR="00A67285" w:rsidRPr="009355C2" w:rsidRDefault="005C7E0C" w:rsidP="00A67285">
                <w:pPr>
                  <w:pStyle w:val="ListNumber"/>
                </w:pPr>
                <w:r w:rsidRPr="005C7E0C">
                  <w:t>Once location is secured, get services set up in the business name, including primary phone number and other necessary utilities.</w:t>
                </w:r>
              </w:p>
            </w:tc>
          </w:sdtContent>
        </w:sdt>
      </w:tr>
      <w:tr w:rsidR="00A67285" w14:paraId="4AD9B978" w14:textId="77777777" w:rsidTr="00794847">
        <w:sdt>
          <w:sdtPr>
            <w:id w:val="-190327628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A2845AD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24426898"/>
            <w:placeholder>
              <w:docPart w:val="8F5401B8DBB646E1906208724416F0A7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2605E2C7" w14:textId="77777777" w:rsidR="00A67285" w:rsidRPr="009355C2" w:rsidRDefault="005C7E0C" w:rsidP="00A67285">
                <w:pPr>
                  <w:pStyle w:val="ListNumber"/>
                </w:pPr>
                <w:r w:rsidRPr="005C7E0C">
                  <w:t>Decide on a legal structure or business structure and incorporate: Corporation, LLC, or Sole Proprietorship.</w:t>
                </w:r>
              </w:p>
            </w:tc>
          </w:sdtContent>
        </w:sdt>
      </w:tr>
      <w:tr w:rsidR="00A67285" w14:paraId="27DDB800" w14:textId="77777777" w:rsidTr="00794847">
        <w:sdt>
          <w:sdtPr>
            <w:id w:val="57725722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AD0DE2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2113773"/>
            <w:placeholder>
              <w:docPart w:val="0A325C24883C4B05A1170DCBF9CAF629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12FA500D" w14:textId="77777777" w:rsidR="00A67285" w:rsidRPr="009355C2" w:rsidRDefault="005C7E0C" w:rsidP="00A67285">
                <w:pPr>
                  <w:pStyle w:val="ListNumber"/>
                </w:pPr>
                <w:r w:rsidRPr="005C7E0C">
                  <w:t>Get your website up and running.</w:t>
                </w:r>
              </w:p>
            </w:tc>
          </w:sdtContent>
        </w:sdt>
      </w:tr>
      <w:tr w:rsidR="00A67285" w14:paraId="330A278A" w14:textId="77777777" w:rsidTr="009355C2">
        <w:sdt>
          <w:sdtPr>
            <w:id w:val="30574913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FE89117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5768371"/>
            <w:placeholder>
              <w:docPart w:val="69CD9B3C7E8A49E58585E4BA39622FD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18132F4C" w14:textId="77777777" w:rsidR="00A67285" w:rsidRPr="009355C2" w:rsidRDefault="005C7E0C" w:rsidP="00A67285">
                <w:pPr>
                  <w:pStyle w:val="ListNumber"/>
                </w:pPr>
                <w:r w:rsidRPr="005C7E0C">
                  <w:t>Set up an accounting and record keeping system:</w:t>
                </w:r>
              </w:p>
            </w:tc>
          </w:sdtContent>
        </w:sdt>
      </w:tr>
      <w:tr w:rsidR="00A67285" w14:paraId="5EF2EA1D" w14:textId="77777777" w:rsidTr="00794847">
        <w:tc>
          <w:tcPr>
            <w:tcW w:w="450" w:type="dxa"/>
          </w:tcPr>
          <w:p w14:paraId="279BA410" w14:textId="77777777" w:rsidR="00A67285" w:rsidRDefault="00A67285" w:rsidP="00784AB5">
            <w:pPr>
              <w:pStyle w:val="Checkbox"/>
            </w:pPr>
          </w:p>
        </w:tc>
        <w:sdt>
          <w:sdtPr>
            <w:id w:val="-195099568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8F1C5DE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22768"/>
            <w:placeholder>
              <w:docPart w:val="768DCE4126F64471A74FC261ECF89A91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0E409724" w14:textId="77777777" w:rsidR="00A67285" w:rsidRPr="009355C2" w:rsidRDefault="005C7E0C" w:rsidP="00A67285">
                <w:pPr>
                  <w:pStyle w:val="ListNumber2"/>
                </w:pPr>
                <w:r w:rsidRPr="005C7E0C">
                  <w:t>hire an accountant,</w:t>
                </w:r>
              </w:p>
            </w:tc>
          </w:sdtContent>
        </w:sdt>
      </w:tr>
      <w:tr w:rsidR="00A67285" w14:paraId="2A414749" w14:textId="77777777" w:rsidTr="00794847">
        <w:tc>
          <w:tcPr>
            <w:tcW w:w="450" w:type="dxa"/>
          </w:tcPr>
          <w:p w14:paraId="280C308E" w14:textId="77777777" w:rsidR="00A67285" w:rsidRDefault="00A67285" w:rsidP="00784AB5">
            <w:pPr>
              <w:pStyle w:val="Checkbox"/>
            </w:pPr>
          </w:p>
        </w:tc>
        <w:sdt>
          <w:sdtPr>
            <w:id w:val="-98385301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6AF7F24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43269360"/>
            <w:placeholder>
              <w:docPart w:val="D81C5183C951473BA3B327C93A15AE3A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45AD73D3" w14:textId="77777777" w:rsidR="00A67285" w:rsidRPr="009355C2" w:rsidRDefault="005C7E0C" w:rsidP="00A67285">
                <w:pPr>
                  <w:pStyle w:val="ListNumber2"/>
                </w:pPr>
                <w:r w:rsidRPr="005C7E0C">
                  <w:t>select an accounting system, and</w:t>
                </w:r>
              </w:p>
            </w:tc>
          </w:sdtContent>
        </w:sdt>
      </w:tr>
      <w:tr w:rsidR="00A67285" w14:paraId="103C54F2" w14:textId="77777777" w:rsidTr="00794847">
        <w:trPr>
          <w:trHeight w:val="270"/>
        </w:trPr>
        <w:tc>
          <w:tcPr>
            <w:tcW w:w="450" w:type="dxa"/>
          </w:tcPr>
          <w:p w14:paraId="255888FF" w14:textId="77777777" w:rsidR="00A67285" w:rsidRDefault="00A67285" w:rsidP="00784AB5">
            <w:pPr>
              <w:pStyle w:val="Checkbox"/>
            </w:pPr>
          </w:p>
        </w:tc>
        <w:sdt>
          <w:sdtPr>
            <w:id w:val="-1704781507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08C716F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90966973"/>
            <w:placeholder>
              <w:docPart w:val="B49A7E1B63B64DED930EBA003973FBE8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36E87E26" w14:textId="77777777" w:rsidR="00A67285" w:rsidRPr="009355C2" w:rsidRDefault="005C7E0C" w:rsidP="005C7E0C">
                <w:pPr>
                  <w:pStyle w:val="ListNumber2"/>
                </w:pPr>
                <w:r>
                  <w:t>select a fiscal year</w:t>
                </w:r>
              </w:p>
            </w:tc>
          </w:sdtContent>
        </w:sdt>
      </w:tr>
      <w:tr w:rsidR="005C7E0C" w14:paraId="5F4084D1" w14:textId="77777777" w:rsidTr="005A4318">
        <w:bookmarkEnd w:id="1" w:displacedByCustomXml="next"/>
        <w:sdt>
          <w:sdtPr>
            <w:id w:val="104271699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59372EC" w14:textId="77777777" w:rsidR="005C7E0C" w:rsidRDefault="005C7E0C" w:rsidP="005A4318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08029223"/>
            <w:placeholder>
              <w:docPart w:val="83BFE622CD91437CADDF482ECFA544D9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34ACAB9D" w14:textId="77777777" w:rsidR="005C7E0C" w:rsidRPr="009355C2" w:rsidRDefault="005C7E0C" w:rsidP="005A4318">
                <w:pPr>
                  <w:pStyle w:val="ListNumber"/>
                </w:pPr>
                <w:r w:rsidRPr="005C7E0C">
                  <w:t>Evaluate and select needed insurance policies for your business: liability, workers’ compensation, or health insurance.</w:t>
                </w:r>
              </w:p>
            </w:tc>
          </w:sdtContent>
        </w:sdt>
      </w:tr>
      <w:tr w:rsidR="005C7E0C" w14:paraId="55A3685B" w14:textId="77777777" w:rsidTr="005A4318">
        <w:sdt>
          <w:sdtPr>
            <w:id w:val="182608608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9343D83" w14:textId="77777777" w:rsidR="005C7E0C" w:rsidRDefault="005C7E0C" w:rsidP="005A4318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17208786"/>
            <w:placeholder>
              <w:docPart w:val="7CD5E3FF32894E8F8CE156BD377823E1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7428A088" w14:textId="77777777" w:rsidR="005C7E0C" w:rsidRPr="009355C2" w:rsidRDefault="005C7E0C" w:rsidP="005A4318">
                <w:pPr>
                  <w:pStyle w:val="ListNumber"/>
                </w:pPr>
                <w:r w:rsidRPr="005C7E0C">
                  <w:t>Prepare and begin networking with pre-marketing materials:</w:t>
                </w:r>
              </w:p>
            </w:tc>
          </w:sdtContent>
        </w:sdt>
      </w:tr>
      <w:tr w:rsidR="005C7E0C" w14:paraId="4259BFDA" w14:textId="77777777" w:rsidTr="005A4318">
        <w:tc>
          <w:tcPr>
            <w:tcW w:w="450" w:type="dxa"/>
          </w:tcPr>
          <w:p w14:paraId="78E75B13" w14:textId="77777777" w:rsidR="005C7E0C" w:rsidRDefault="005C7E0C" w:rsidP="005A4318">
            <w:pPr>
              <w:pStyle w:val="Checkbox"/>
            </w:pPr>
          </w:p>
        </w:tc>
        <w:sdt>
          <w:sdtPr>
            <w:id w:val="-180037558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E9DD6F2" w14:textId="77777777" w:rsidR="005C7E0C" w:rsidRDefault="005C7E0C" w:rsidP="005A4318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8335362"/>
            <w:placeholder>
              <w:docPart w:val="8A8FE732D82D40CA8CAE88660792909C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684BE33E" w14:textId="77777777" w:rsidR="005C7E0C" w:rsidRPr="009355C2" w:rsidRDefault="005C7E0C" w:rsidP="005A4318">
                <w:pPr>
                  <w:pStyle w:val="ListNumber2"/>
                </w:pPr>
                <w:r w:rsidRPr="005C7E0C">
                  <w:t>business cards,</w:t>
                </w:r>
              </w:p>
            </w:tc>
          </w:sdtContent>
        </w:sdt>
      </w:tr>
      <w:tr w:rsidR="005C7E0C" w14:paraId="47184553" w14:textId="77777777" w:rsidTr="005A4318">
        <w:tc>
          <w:tcPr>
            <w:tcW w:w="450" w:type="dxa"/>
          </w:tcPr>
          <w:p w14:paraId="0821F17B" w14:textId="77777777" w:rsidR="005C7E0C" w:rsidRDefault="005C7E0C" w:rsidP="005A4318">
            <w:pPr>
              <w:pStyle w:val="Checkbox"/>
            </w:pPr>
          </w:p>
        </w:tc>
        <w:sdt>
          <w:sdtPr>
            <w:id w:val="127513734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939A2A6" w14:textId="77777777" w:rsidR="005C7E0C" w:rsidRDefault="005C7E0C" w:rsidP="005A4318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53738829"/>
            <w:placeholder>
              <w:docPart w:val="217025FAAC4A4628964483A3E56FA4FD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53217F2A" w14:textId="77777777" w:rsidR="005C7E0C" w:rsidRPr="009355C2" w:rsidRDefault="005C7E0C" w:rsidP="005A4318">
                <w:pPr>
                  <w:pStyle w:val="ListNumber2"/>
                </w:pPr>
                <w:r w:rsidRPr="005C7E0C">
                  <w:t>letterhead,</w:t>
                </w:r>
              </w:p>
            </w:tc>
          </w:sdtContent>
        </w:sdt>
      </w:tr>
      <w:tr w:rsidR="005C7E0C" w14:paraId="628A1987" w14:textId="77777777" w:rsidTr="005A4318">
        <w:trPr>
          <w:trHeight w:val="270"/>
        </w:trPr>
        <w:tc>
          <w:tcPr>
            <w:tcW w:w="450" w:type="dxa"/>
          </w:tcPr>
          <w:p w14:paraId="09285D8B" w14:textId="77777777" w:rsidR="005C7E0C" w:rsidRDefault="005C7E0C" w:rsidP="005A4318">
            <w:pPr>
              <w:pStyle w:val="Checkbox"/>
            </w:pPr>
          </w:p>
        </w:tc>
        <w:sdt>
          <w:sdtPr>
            <w:id w:val="-75782445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C994F8C" w14:textId="77777777" w:rsidR="005C7E0C" w:rsidRDefault="005C7E0C" w:rsidP="005A4318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57772515"/>
            <w:placeholder>
              <w:docPart w:val="257BEE6A59914D9E813B6D0CCE650889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508D9496" w14:textId="77777777" w:rsidR="005C7E0C" w:rsidRPr="009355C2" w:rsidRDefault="005C7E0C" w:rsidP="005A4318">
                <w:pPr>
                  <w:pStyle w:val="ListNumber2"/>
                </w:pPr>
                <w:r w:rsidRPr="005C7E0C">
                  <w:t>invoice,</w:t>
                </w:r>
              </w:p>
            </w:tc>
          </w:sdtContent>
        </w:sdt>
      </w:tr>
      <w:tr w:rsidR="005C7E0C" w14:paraId="3A09D4FF" w14:textId="77777777" w:rsidTr="005C7E0C">
        <w:trPr>
          <w:trHeight w:val="270"/>
        </w:trPr>
        <w:tc>
          <w:tcPr>
            <w:tcW w:w="450" w:type="dxa"/>
          </w:tcPr>
          <w:p w14:paraId="6702447B" w14:textId="77777777" w:rsidR="005C7E0C" w:rsidRDefault="005C7E0C" w:rsidP="005A4318">
            <w:pPr>
              <w:pStyle w:val="Checkbox"/>
            </w:pPr>
          </w:p>
        </w:tc>
        <w:sdt>
          <w:sdtPr>
            <w:id w:val="-79835917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D0A06DC" w14:textId="77777777" w:rsidR="005C7E0C" w:rsidRDefault="005C7E0C" w:rsidP="005A4318">
                <w:pPr>
                  <w:pStyle w:val="Checkbox"/>
                </w:pPr>
                <w:r w:rsidRPr="005C7E0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41945249"/>
            <w:placeholder>
              <w:docPart w:val="302FD52F71034DDA8312966BF036D7C5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64B62081" w14:textId="77777777" w:rsidR="005C7E0C" w:rsidRPr="009355C2" w:rsidRDefault="005C7E0C" w:rsidP="005A4318">
                <w:pPr>
                  <w:pStyle w:val="ListNumber2"/>
                </w:pPr>
                <w:r w:rsidRPr="005C7E0C">
                  <w:t>brochures, or</w:t>
                </w:r>
              </w:p>
            </w:tc>
          </w:sdtContent>
        </w:sdt>
      </w:tr>
      <w:tr w:rsidR="005C7E0C" w14:paraId="31C726A6" w14:textId="77777777" w:rsidTr="005C7E0C">
        <w:trPr>
          <w:trHeight w:val="270"/>
        </w:trPr>
        <w:tc>
          <w:tcPr>
            <w:tcW w:w="450" w:type="dxa"/>
          </w:tcPr>
          <w:p w14:paraId="263D1633" w14:textId="77777777" w:rsidR="005C7E0C" w:rsidRDefault="005C7E0C" w:rsidP="005A4318">
            <w:pPr>
              <w:pStyle w:val="Checkbox"/>
            </w:pPr>
          </w:p>
        </w:tc>
        <w:sdt>
          <w:sdtPr>
            <w:id w:val="-75806380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0897B05" w14:textId="77777777" w:rsidR="005C7E0C" w:rsidRDefault="005C7E0C" w:rsidP="005A4318">
                <w:pPr>
                  <w:pStyle w:val="Checkbox"/>
                </w:pPr>
                <w:r w:rsidRPr="005C7E0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43768141"/>
            <w:placeholder>
              <w:docPart w:val="B7064968B217477E8EA6DDCFB09D1C0B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05413627" w14:textId="77777777" w:rsidR="005C7E0C" w:rsidRPr="009355C2" w:rsidRDefault="005C7E0C" w:rsidP="005A4318">
                <w:pPr>
                  <w:pStyle w:val="ListNumber2"/>
                </w:pPr>
                <w:r w:rsidRPr="005C7E0C">
                  <w:t>public relations.</w:t>
                </w:r>
              </w:p>
            </w:tc>
          </w:sdtContent>
        </w:sdt>
      </w:tr>
      <w:tr w:rsidR="005C7E0C" w14:paraId="72AC6BB6" w14:textId="77777777" w:rsidTr="005A4318">
        <w:sdt>
          <w:sdtPr>
            <w:id w:val="-58522202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02275C9" w14:textId="77777777" w:rsidR="005C7E0C" w:rsidRDefault="005C7E0C" w:rsidP="005A4318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85359412"/>
            <w:placeholder>
              <w:docPart w:val="601167380E294EE2AC2225BE430DF7EB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050D84CD" w14:textId="77777777" w:rsidR="005C7E0C" w:rsidRPr="009355C2" w:rsidRDefault="005C7E0C" w:rsidP="005A4318">
                <w:pPr>
                  <w:pStyle w:val="ListNumber"/>
                </w:pPr>
                <w:r w:rsidRPr="005C7E0C">
                  <w:t>Introduce your business to the surrounding businesses to your location.</w:t>
                </w:r>
              </w:p>
            </w:tc>
          </w:sdtContent>
        </w:sdt>
      </w:tr>
    </w:tbl>
    <w:sdt>
      <w:sdtPr>
        <w:id w:val="-502586600"/>
        <w:placeholder>
          <w:docPart w:val="FB081D91B24D4C9A99F05AC074B35AEB"/>
        </w:placeholder>
        <w:temporary/>
        <w:showingPlcHdr/>
        <w15:appearance w15:val="hidden"/>
      </w:sdtPr>
      <w:sdtContent>
        <w:p w14:paraId="5BAD0AA5" w14:textId="77777777" w:rsidR="00685B4E" w:rsidRDefault="009355C2" w:rsidP="009355C2">
          <w:pPr>
            <w:pStyle w:val="Heading1"/>
          </w:pPr>
          <w:r w:rsidRPr="009355C2">
            <w:t>Ensuring Sufficient Funds are Available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67285" w14:paraId="5873E7E8" w14:textId="77777777" w:rsidTr="00794847">
        <w:trPr>
          <w:trHeight w:val="297"/>
        </w:trPr>
        <w:sdt>
          <w:sdtPr>
            <w:id w:val="-132441633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87E3A94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1974835"/>
            <w:placeholder>
              <w:docPart w:val="62545D83FC394B648387839F08F4210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3D9A030D" w14:textId="77777777" w:rsidR="00A67285" w:rsidRPr="009355C2" w:rsidRDefault="0078010D" w:rsidP="00A67285">
                <w:pPr>
                  <w:pStyle w:val="ListNumber"/>
                  <w:numPr>
                    <w:ilvl w:val="0"/>
                    <w:numId w:val="41"/>
                  </w:numPr>
                </w:pPr>
                <w:r w:rsidRPr="0078010D">
                  <w:t>Estimate how long it will take for your business to acquire paying customers.</w:t>
                </w:r>
              </w:p>
            </w:tc>
          </w:sdtContent>
        </w:sdt>
      </w:tr>
      <w:tr w:rsidR="00A67285" w14:paraId="29335940" w14:textId="77777777" w:rsidTr="00794847">
        <w:sdt>
          <w:sdtPr>
            <w:id w:val="81668371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194957B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97013922"/>
            <w:placeholder>
              <w:docPart w:val="FD6AC55DA89848A4AE00955180B4EEA7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6C378698" w14:textId="77777777" w:rsidR="00A67285" w:rsidRPr="009355C2" w:rsidRDefault="0078010D" w:rsidP="00A67285">
                <w:pPr>
                  <w:pStyle w:val="ListNumber"/>
                </w:pPr>
                <w:r w:rsidRPr="0078010D">
                  <w:t>Itemize your business expenses for the first year, at least, and assess where these will come from.</w:t>
                </w:r>
              </w:p>
            </w:tc>
          </w:sdtContent>
        </w:sdt>
      </w:tr>
      <w:tr w:rsidR="00A67285" w14:paraId="461F845C" w14:textId="77777777" w:rsidTr="00794847">
        <w:sdt>
          <w:sdtPr>
            <w:id w:val="204478202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1F3B29C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9166842"/>
            <w:placeholder>
              <w:docPart w:val="A23BEFFB824C439F90BFD4D25B8ABD05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6D17D3A6" w14:textId="77777777" w:rsidR="00A67285" w:rsidRPr="009355C2" w:rsidRDefault="0078010D" w:rsidP="00A67285">
                <w:pPr>
                  <w:pStyle w:val="ListNumber"/>
                </w:pPr>
                <w:r w:rsidRPr="0078010D">
                  <w:t>Itemize how much capital is required to launch the business and project how long it will take to become profitable.</w:t>
                </w:r>
              </w:p>
            </w:tc>
          </w:sdtContent>
        </w:sdt>
      </w:tr>
      <w:tr w:rsidR="00A67285" w14:paraId="028FB285" w14:textId="77777777" w:rsidTr="00794847">
        <w:sdt>
          <w:sdtPr>
            <w:id w:val="42608353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2259D68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18543028"/>
            <w:placeholder>
              <w:docPart w:val="8EF8BF2A9A88414C9D6C036AE8A3988B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38146C68" w14:textId="77777777" w:rsidR="00A67285" w:rsidRPr="009355C2" w:rsidRDefault="0078010D" w:rsidP="00A67285">
                <w:pPr>
                  <w:pStyle w:val="ListNumber"/>
                </w:pPr>
                <w:r w:rsidRPr="0078010D">
                  <w:t>From this, determine how many months of savings or investment you need to breakeven.</w:t>
                </w:r>
              </w:p>
            </w:tc>
          </w:sdtContent>
        </w:sdt>
      </w:tr>
      <w:tr w:rsidR="00A67285" w14:paraId="3889B75D" w14:textId="77777777" w:rsidTr="00794847">
        <w:sdt>
          <w:sdtPr>
            <w:id w:val="-1600707067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DC03889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29144163"/>
            <w:placeholder>
              <w:docPart w:val="525FE2575CE64FC7A828185854647B5A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3245BDA8" w14:textId="77777777" w:rsidR="00A67285" w:rsidRPr="009355C2" w:rsidRDefault="0078010D" w:rsidP="00A67285">
                <w:pPr>
                  <w:pStyle w:val="ListNumber"/>
                </w:pPr>
                <w:r w:rsidRPr="0078010D">
                  <w:t>If outside investment is required beyond the founders’ savings, complete a business plan.</w:t>
                </w:r>
              </w:p>
            </w:tc>
          </w:sdtContent>
        </w:sdt>
      </w:tr>
    </w:tbl>
    <w:p w14:paraId="164C42C1" w14:textId="77777777" w:rsidR="009355C2" w:rsidRDefault="009355C2" w:rsidP="009355C2"/>
    <w:sdt>
      <w:sdtPr>
        <w:id w:val="-498192513"/>
        <w:placeholder>
          <w:docPart w:val="1E5268CF278745B985102AEF06C37356"/>
        </w:placeholder>
        <w:temporary/>
        <w:showingPlcHdr/>
        <w15:appearance w15:val="hidden"/>
      </w:sdtPr>
      <w:sdtContent>
        <w:p w14:paraId="06A9A309" w14:textId="77777777" w:rsidR="00685B4E" w:rsidRPr="00685B4E" w:rsidRDefault="009355C2" w:rsidP="009355C2">
          <w:pPr>
            <w:pStyle w:val="Heading1"/>
          </w:pPr>
          <w:r w:rsidRPr="009355C2">
            <w:t>Planning for Your Business’ Business Plan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67285" w14:paraId="427FAD19" w14:textId="77777777" w:rsidTr="00794847">
        <w:trPr>
          <w:trHeight w:val="297"/>
        </w:trPr>
        <w:sdt>
          <w:sdtPr>
            <w:id w:val="211778473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4E0373C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70463353"/>
            <w:placeholder>
              <w:docPart w:val="27AC09C6279A473CAD59BD811109760A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18B3BDA9" w14:textId="77777777" w:rsidR="00A67285" w:rsidRPr="0078010D" w:rsidRDefault="0078010D" w:rsidP="0078010D">
                <w:pPr>
                  <w:pStyle w:val="ListNumber"/>
                  <w:numPr>
                    <w:ilvl w:val="0"/>
                    <w:numId w:val="42"/>
                  </w:numPr>
                </w:pPr>
                <w:r w:rsidRPr="0078010D">
                  <w:t>Complete a Company Overview that includes basic information and a summary of the management team.</w:t>
                </w:r>
              </w:p>
            </w:tc>
          </w:sdtContent>
        </w:sdt>
      </w:tr>
      <w:tr w:rsidR="00A67285" w14:paraId="52D74B74" w14:textId="77777777" w:rsidTr="00794847">
        <w:sdt>
          <w:sdtPr>
            <w:id w:val="-146456935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7207478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5661465"/>
            <w:placeholder>
              <w:docPart w:val="591561C3C54A4BE08C8A63CA9E57CEA8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7320F802" w14:textId="77777777" w:rsidR="00A67285" w:rsidRPr="0078010D" w:rsidRDefault="0078010D" w:rsidP="0078010D">
                <w:pPr>
                  <w:pStyle w:val="ListNumber"/>
                </w:pPr>
                <w:r w:rsidRPr="0078010D">
                  <w:t>Write a Business Description section describing your services and what problems they solve.</w:t>
                </w:r>
              </w:p>
            </w:tc>
          </w:sdtContent>
        </w:sdt>
      </w:tr>
      <w:tr w:rsidR="00A67285" w14:paraId="20520933" w14:textId="77777777" w:rsidTr="00794847">
        <w:sdt>
          <w:sdtPr>
            <w:id w:val="1643231355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8767C2E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07668238"/>
            <w:placeholder>
              <w:docPart w:val="8F0153B6D5414A7092867C97A4BB3EB9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6486BEC9" w14:textId="77777777" w:rsidR="00A67285" w:rsidRPr="0078010D" w:rsidRDefault="0078010D" w:rsidP="0078010D">
                <w:pPr>
                  <w:pStyle w:val="ListNumber"/>
                </w:pPr>
                <w:r w:rsidRPr="0078010D">
                  <w:t>Prepare a Market Analysis section that describes the total market and your target market, specific segment needs, competitive offerings available, and any trends that will affect the analysis.</w:t>
                </w:r>
              </w:p>
            </w:tc>
          </w:sdtContent>
        </w:sdt>
      </w:tr>
      <w:tr w:rsidR="00A67285" w14:paraId="2D5A51E1" w14:textId="77777777" w:rsidTr="00794847">
        <w:sdt>
          <w:sdtPr>
            <w:id w:val="-87561631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637BDC0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11232422"/>
            <w:placeholder>
              <w:docPart w:val="6ED3885F71234E0F89D497FA7CB275A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23772886" w14:textId="77777777" w:rsidR="00A67285" w:rsidRPr="0078010D" w:rsidRDefault="0078010D" w:rsidP="0078010D">
                <w:pPr>
                  <w:pStyle w:val="ListNumber"/>
                </w:pPr>
                <w:r w:rsidRPr="0078010D">
                  <w:t>Describe an Operating Plan for the business, such as operating hours, location, number of employees, key vendors, or seasonal adjustments your business might need to adjust to.</w:t>
                </w:r>
              </w:p>
            </w:tc>
          </w:sdtContent>
        </w:sdt>
      </w:tr>
      <w:tr w:rsidR="00A67285" w14:paraId="0463410D" w14:textId="77777777" w:rsidTr="00794847">
        <w:sdt>
          <w:sdtPr>
            <w:id w:val="-6827422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D03FD3A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90163567"/>
            <w:placeholder>
              <w:docPart w:val="8E3321491C274AB78A390B282DA74F55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1D1687C5" w14:textId="77777777" w:rsidR="00A67285" w:rsidRPr="0078010D" w:rsidRDefault="0078010D" w:rsidP="0078010D">
                <w:pPr>
                  <w:pStyle w:val="ListNumber"/>
                </w:pPr>
                <w:r w:rsidRPr="0078010D">
                  <w:t>Create a Marketing and Sales Plan that includes a “Go To Market” or launch plan, pricing, how your business will generate leads, and close new business.</w:t>
                </w:r>
              </w:p>
            </w:tc>
          </w:sdtContent>
        </w:sdt>
      </w:tr>
      <w:tr w:rsidR="00A67285" w14:paraId="0E6A9FC8" w14:textId="77777777" w:rsidTr="00794847">
        <w:sdt>
          <w:sdtPr>
            <w:id w:val="-113763249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EC330D7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28067468"/>
            <w:placeholder>
              <w:docPart w:val="6157ECDA1A2F4F7BA49767DFA086C939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51358CE2" w14:textId="77777777" w:rsidR="00A67285" w:rsidRPr="0078010D" w:rsidRDefault="0078010D" w:rsidP="0078010D">
                <w:pPr>
                  <w:pStyle w:val="ListNumber"/>
                </w:pPr>
                <w:r w:rsidRPr="0078010D">
                  <w:t>Build a Financial Plan that shows a break-even analysis, projected profit and loss, and projected cash flows.</w:t>
                </w:r>
              </w:p>
            </w:tc>
          </w:sdtContent>
        </w:sdt>
      </w:tr>
      <w:tr w:rsidR="00A67285" w14:paraId="2692E759" w14:textId="77777777" w:rsidTr="00794847">
        <w:sdt>
          <w:sdtPr>
            <w:id w:val="-120570606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B8081CA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98513741"/>
            <w:placeholder>
              <w:docPart w:val="EAEDED9803EF464D94746FB183CCDBDA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7BFFFCD1" w14:textId="77777777" w:rsidR="00A67285" w:rsidRPr="0078010D" w:rsidRDefault="0078010D" w:rsidP="0078010D">
                <w:pPr>
                  <w:pStyle w:val="ListNumber"/>
                </w:pPr>
                <w:r w:rsidRPr="0078010D">
                  <w:t>Write an Executive Summary which gives a general overview of the above completed sections.</w:t>
                </w:r>
              </w:p>
            </w:tc>
          </w:sdtContent>
        </w:sdt>
      </w:tr>
    </w:tbl>
    <w:p w14:paraId="6CC1F9E7" w14:textId="77777777" w:rsidR="009355C2" w:rsidRDefault="009355C2" w:rsidP="009355C2"/>
    <w:sdt>
      <w:sdtPr>
        <w:id w:val="1882431385"/>
        <w:placeholder>
          <w:docPart w:val="9489184DE95E49CAA9CA1E9BD34FE850"/>
        </w:placeholder>
        <w:temporary/>
        <w:showingPlcHdr/>
        <w15:appearance w15:val="hidden"/>
      </w:sdtPr>
      <w:sdtContent>
        <w:p w14:paraId="689CF213" w14:textId="77777777" w:rsidR="00685B4E" w:rsidRPr="00685B4E" w:rsidRDefault="006F38DB" w:rsidP="006F38DB">
          <w:pPr>
            <w:pStyle w:val="Heading1"/>
          </w:pPr>
          <w:r w:rsidRPr="006F38DB">
            <w:t>Setting Up to Operate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450"/>
        <w:gridCol w:w="9170"/>
      </w:tblGrid>
      <w:tr w:rsidR="00A67285" w14:paraId="7CD27D90" w14:textId="77777777" w:rsidTr="00794847">
        <w:trPr>
          <w:trHeight w:val="297"/>
        </w:trPr>
        <w:sdt>
          <w:sdtPr>
            <w:id w:val="-148131213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7FFB71D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84579813"/>
            <w:placeholder>
              <w:docPart w:val="65D4C0802BE942E5B106E84C024E9C6E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5820C92C" w14:textId="77777777" w:rsidR="00A67285" w:rsidRPr="006F38DB" w:rsidRDefault="0078010D" w:rsidP="00A67285">
                <w:pPr>
                  <w:pStyle w:val="ListNumber"/>
                  <w:numPr>
                    <w:ilvl w:val="0"/>
                    <w:numId w:val="43"/>
                  </w:numPr>
                </w:pPr>
                <w:r w:rsidRPr="0078010D">
                  <w:t>Find a feasible location for you that can provide you with the ideal space needed to conduct business.</w:t>
                </w:r>
              </w:p>
            </w:tc>
          </w:sdtContent>
        </w:sdt>
      </w:tr>
      <w:tr w:rsidR="00A67285" w14:paraId="2FDB97F9" w14:textId="77777777" w:rsidTr="00794847">
        <w:sdt>
          <w:sdtPr>
            <w:id w:val="59398255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22802B0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50286336"/>
            <w:placeholder>
              <w:docPart w:val="1CB198F92A324544A2459EAA2941F017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43FBD9B4" w14:textId="77777777" w:rsidR="00A67285" w:rsidRPr="006F38DB" w:rsidRDefault="0078010D" w:rsidP="00A67285">
                <w:pPr>
                  <w:pStyle w:val="ListNumber"/>
                </w:pPr>
                <w:r w:rsidRPr="0078010D">
                  <w:t>Set up your office with appropriate working spaces, including comfy chairs, desks, shelves, filing cabinets, and etc.</w:t>
                </w:r>
              </w:p>
            </w:tc>
          </w:sdtContent>
        </w:sdt>
      </w:tr>
      <w:tr w:rsidR="00A67285" w14:paraId="01D6A0C2" w14:textId="77777777" w:rsidTr="00794847">
        <w:sdt>
          <w:sdtPr>
            <w:id w:val="-65745337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661ED2C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30297280"/>
            <w:placeholder>
              <w:docPart w:val="1D4E0E99BF6B4743BC6EEB8162E48B5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45D46FED" w14:textId="77777777" w:rsidR="00A67285" w:rsidRPr="006F38DB" w:rsidRDefault="0078010D" w:rsidP="00A67285">
                <w:pPr>
                  <w:pStyle w:val="ListNumber"/>
                </w:pPr>
                <w:r w:rsidRPr="0078010D">
                  <w:t>Identify any staffing needs.</w:t>
                </w:r>
              </w:p>
            </w:tc>
          </w:sdtContent>
        </w:sdt>
      </w:tr>
      <w:tr w:rsidR="00A67285" w14:paraId="67069B7E" w14:textId="77777777" w:rsidTr="00794847">
        <w:sdt>
          <w:sdtPr>
            <w:id w:val="-170261978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1E1D4CC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98951952"/>
            <w:placeholder>
              <w:docPart w:val="5C02EBA0DA734CFBA44C0EEDBB54E4A4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6FAD50EE" w14:textId="77777777" w:rsidR="00A67285" w:rsidRPr="006F38DB" w:rsidRDefault="0078010D" w:rsidP="00A67285">
                <w:pPr>
                  <w:pStyle w:val="ListNumber"/>
                </w:pPr>
                <w:r w:rsidRPr="0078010D">
                  <w:t>Recruit, interview, hire, and train employees (if applicable).</w:t>
                </w:r>
              </w:p>
            </w:tc>
          </w:sdtContent>
        </w:sdt>
      </w:tr>
      <w:tr w:rsidR="00A67285" w14:paraId="7F85C675" w14:textId="77777777" w:rsidTr="00794847">
        <w:sdt>
          <w:sdtPr>
            <w:id w:val="-63934622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388134F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7466049"/>
            <w:placeholder>
              <w:docPart w:val="86FDC920909F4547BA19357DC347BD1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16596BB5" w14:textId="77777777" w:rsidR="00A67285" w:rsidRPr="006F38DB" w:rsidRDefault="0078010D" w:rsidP="00A67285">
                <w:pPr>
                  <w:pStyle w:val="ListNumber"/>
                </w:pPr>
                <w:r w:rsidRPr="0078010D">
                  <w:t>If hiring employees, get an employer ID from the IRS.</w:t>
                </w:r>
              </w:p>
            </w:tc>
          </w:sdtContent>
        </w:sdt>
      </w:tr>
      <w:tr w:rsidR="00A67285" w14:paraId="6C25657F" w14:textId="77777777" w:rsidTr="00794847">
        <w:sdt>
          <w:sdtPr>
            <w:id w:val="2007630677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A1B7030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29611872"/>
            <w:placeholder>
              <w:docPart w:val="0905A370B64846F3B9F351F52B697EEA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19ABBAAE" w14:textId="77777777" w:rsidR="00A67285" w:rsidRPr="006F38DB" w:rsidRDefault="0078010D" w:rsidP="00A67285">
                <w:pPr>
                  <w:pStyle w:val="ListNumber"/>
                </w:pPr>
                <w:r w:rsidRPr="0078010D">
                  <w:t>Identify and set up any needed technology:</w:t>
                </w:r>
              </w:p>
            </w:tc>
          </w:sdtContent>
        </w:sdt>
      </w:tr>
      <w:tr w:rsidR="00A67285" w14:paraId="3B39AC3F" w14:textId="77777777" w:rsidTr="00794847">
        <w:tc>
          <w:tcPr>
            <w:tcW w:w="450" w:type="dxa"/>
          </w:tcPr>
          <w:p w14:paraId="71B3B37E" w14:textId="77777777" w:rsidR="00A67285" w:rsidRDefault="00A67285" w:rsidP="00784AB5">
            <w:pPr>
              <w:pStyle w:val="Checkbox"/>
            </w:pPr>
          </w:p>
        </w:tc>
        <w:sdt>
          <w:sdtPr>
            <w:id w:val="-40214044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5F9DA71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19994325"/>
            <w:placeholder>
              <w:docPart w:val="C4F49FBB97AD44BF920BC551E8535C1F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2D3DE9A8" w14:textId="77777777" w:rsidR="00A67285" w:rsidRPr="006F38DB" w:rsidRDefault="0078010D" w:rsidP="00A67285">
                <w:pPr>
                  <w:pStyle w:val="ListNumber2"/>
                </w:pPr>
                <w:r w:rsidRPr="0078010D">
                  <w:t>computers/laptops for business operations,</w:t>
                </w:r>
              </w:p>
            </w:tc>
          </w:sdtContent>
        </w:sdt>
      </w:tr>
      <w:tr w:rsidR="00A67285" w14:paraId="23148D9A" w14:textId="77777777" w:rsidTr="00794847">
        <w:tc>
          <w:tcPr>
            <w:tcW w:w="450" w:type="dxa"/>
          </w:tcPr>
          <w:p w14:paraId="2E91BB0A" w14:textId="77777777" w:rsidR="00A67285" w:rsidRDefault="00A67285" w:rsidP="00784AB5">
            <w:pPr>
              <w:pStyle w:val="Checkbox"/>
            </w:pPr>
          </w:p>
        </w:tc>
        <w:sdt>
          <w:sdtPr>
            <w:id w:val="-179481455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7C1336B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91014634"/>
            <w:placeholder>
              <w:docPart w:val="C66E48B633364CABBB1ABD5BD4993382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39DE5FF8" w14:textId="77777777" w:rsidR="00A67285" w:rsidRPr="006F38DB" w:rsidRDefault="0078010D" w:rsidP="00A67285">
                <w:pPr>
                  <w:pStyle w:val="ListNumber2"/>
                </w:pPr>
                <w:r w:rsidRPr="0078010D">
                  <w:t>printer(s),</w:t>
                </w:r>
              </w:p>
            </w:tc>
          </w:sdtContent>
        </w:sdt>
      </w:tr>
      <w:tr w:rsidR="00A67285" w14:paraId="11AB80AA" w14:textId="77777777" w:rsidTr="00794847">
        <w:trPr>
          <w:trHeight w:val="270"/>
        </w:trPr>
        <w:tc>
          <w:tcPr>
            <w:tcW w:w="450" w:type="dxa"/>
          </w:tcPr>
          <w:p w14:paraId="668924FC" w14:textId="77777777" w:rsidR="00A67285" w:rsidRDefault="00A67285" w:rsidP="00784AB5">
            <w:pPr>
              <w:pStyle w:val="Checkbox"/>
            </w:pPr>
          </w:p>
        </w:tc>
        <w:sdt>
          <w:sdtPr>
            <w:id w:val="-115214250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65CC1CC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70779688"/>
            <w:placeholder>
              <w:docPart w:val="FC1D28155D104BA5830D5AC3DDBD43C0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1F837851" w14:textId="77777777" w:rsidR="00A67285" w:rsidRPr="006F38DB" w:rsidRDefault="0078010D" w:rsidP="00A67285">
                <w:pPr>
                  <w:pStyle w:val="ListNumber2"/>
                </w:pPr>
                <w:r w:rsidRPr="0078010D">
                  <w:t>business software and applications,</w:t>
                </w:r>
              </w:p>
            </w:tc>
          </w:sdtContent>
        </w:sdt>
      </w:tr>
      <w:tr w:rsidR="00A67285" w14:paraId="2235EC7C" w14:textId="77777777" w:rsidTr="00794847">
        <w:tc>
          <w:tcPr>
            <w:tcW w:w="450" w:type="dxa"/>
          </w:tcPr>
          <w:p w14:paraId="7B73A6F0" w14:textId="77777777" w:rsidR="00A67285" w:rsidRDefault="00A67285" w:rsidP="00784AB5">
            <w:pPr>
              <w:pStyle w:val="Checkbox"/>
            </w:pPr>
          </w:p>
        </w:tc>
        <w:sdt>
          <w:sdtPr>
            <w:id w:val="91674752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ED83356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73609997"/>
            <w:placeholder>
              <w:docPart w:val="8FB5E1E4CFFA4D019F9EF207B552714C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67361E51" w14:textId="77777777" w:rsidR="00A67285" w:rsidRPr="006F38DB" w:rsidRDefault="00A67285" w:rsidP="00A67285">
                <w:pPr>
                  <w:pStyle w:val="ListNumber2"/>
                </w:pPr>
                <w:r w:rsidRPr="006F38DB">
                  <w:t>POS,</w:t>
                </w:r>
              </w:p>
            </w:tc>
          </w:sdtContent>
        </w:sdt>
      </w:tr>
      <w:tr w:rsidR="00A67285" w14:paraId="568AAF99" w14:textId="77777777" w:rsidTr="00794847">
        <w:tc>
          <w:tcPr>
            <w:tcW w:w="450" w:type="dxa"/>
          </w:tcPr>
          <w:p w14:paraId="09BE0979" w14:textId="77777777" w:rsidR="00A67285" w:rsidRDefault="00A67285" w:rsidP="00784AB5">
            <w:pPr>
              <w:pStyle w:val="Checkbox"/>
            </w:pPr>
          </w:p>
        </w:tc>
        <w:sdt>
          <w:sdtPr>
            <w:id w:val="1815761797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A7E11D1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01267104"/>
            <w:placeholder>
              <w:docPart w:val="BA3E1B4AB5B14A3397ABA350700A3CA4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317E54DF" w14:textId="77777777" w:rsidR="00A67285" w:rsidRPr="006F38DB" w:rsidRDefault="0078010D" w:rsidP="00A67285">
                <w:pPr>
                  <w:pStyle w:val="ListNumber2"/>
                </w:pPr>
                <w:r w:rsidRPr="0078010D">
                  <w:t>business email accounts,</w:t>
                </w:r>
              </w:p>
            </w:tc>
          </w:sdtContent>
        </w:sdt>
      </w:tr>
      <w:tr w:rsidR="00A67285" w14:paraId="5CF67B52" w14:textId="77777777" w:rsidTr="00794847">
        <w:trPr>
          <w:trHeight w:val="270"/>
        </w:trPr>
        <w:tc>
          <w:tcPr>
            <w:tcW w:w="450" w:type="dxa"/>
          </w:tcPr>
          <w:p w14:paraId="217F7074" w14:textId="77777777" w:rsidR="00A67285" w:rsidRDefault="00A67285" w:rsidP="00784AB5">
            <w:pPr>
              <w:pStyle w:val="Checkbox"/>
            </w:pPr>
          </w:p>
        </w:tc>
        <w:sdt>
          <w:sdtPr>
            <w:id w:val="-75498427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109CCE3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21895458"/>
            <w:placeholder>
              <w:docPart w:val="E12F47DE4FEA45E9A31E906032344931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6005E386" w14:textId="77777777" w:rsidR="00A67285" w:rsidRPr="006F38DB" w:rsidRDefault="00A67285" w:rsidP="00A67285">
                <w:pPr>
                  <w:pStyle w:val="ListNumber2"/>
                </w:pPr>
                <w:r w:rsidRPr="006F38DB">
                  <w:t>phones,</w:t>
                </w:r>
              </w:p>
            </w:tc>
          </w:sdtContent>
        </w:sdt>
      </w:tr>
      <w:tr w:rsidR="00A67285" w14:paraId="1C4A83BC" w14:textId="77777777" w:rsidTr="00794847">
        <w:tc>
          <w:tcPr>
            <w:tcW w:w="450" w:type="dxa"/>
          </w:tcPr>
          <w:p w14:paraId="76E5EB5A" w14:textId="77777777" w:rsidR="00A67285" w:rsidRDefault="00A67285" w:rsidP="00784AB5">
            <w:pPr>
              <w:pStyle w:val="Checkbox"/>
            </w:pPr>
          </w:p>
        </w:tc>
        <w:sdt>
          <w:sdtPr>
            <w:id w:val="-44022970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D82D17B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016536"/>
            <w:placeholder>
              <w:docPart w:val="02DEACE71AB648039A9A6180E32ACF42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4EAB4A34" w14:textId="77777777" w:rsidR="00A67285" w:rsidRPr="006F38DB" w:rsidRDefault="00A67285" w:rsidP="00A67285">
                <w:pPr>
                  <w:pStyle w:val="ListNumber2"/>
                </w:pPr>
                <w:r w:rsidRPr="006F38DB">
                  <w:t>CRM</w:t>
                </w:r>
              </w:p>
            </w:tc>
          </w:sdtContent>
        </w:sdt>
      </w:tr>
      <w:tr w:rsidR="00A67285" w14:paraId="6922C37A" w14:textId="77777777" w:rsidTr="00794847">
        <w:tc>
          <w:tcPr>
            <w:tcW w:w="450" w:type="dxa"/>
          </w:tcPr>
          <w:p w14:paraId="71AC8AC7" w14:textId="77777777" w:rsidR="00A67285" w:rsidRDefault="00A67285" w:rsidP="00784AB5">
            <w:pPr>
              <w:pStyle w:val="Checkbox"/>
            </w:pPr>
          </w:p>
        </w:tc>
        <w:sdt>
          <w:sdtPr>
            <w:id w:val="86571261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354D913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55636700"/>
            <w:placeholder>
              <w:docPart w:val="E4CBE81B09024F9980E3DEC1B35DFD49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69186D37" w14:textId="77777777" w:rsidR="00A67285" w:rsidRPr="006F38DB" w:rsidRDefault="00A67285" w:rsidP="00A67285">
                <w:pPr>
                  <w:pStyle w:val="ListNumber2"/>
                </w:pPr>
                <w:r w:rsidRPr="006F38DB">
                  <w:t>billing, and</w:t>
                </w:r>
              </w:p>
            </w:tc>
          </w:sdtContent>
        </w:sdt>
      </w:tr>
      <w:tr w:rsidR="00A67285" w14:paraId="0503B126" w14:textId="77777777" w:rsidTr="00794847">
        <w:trPr>
          <w:trHeight w:val="270"/>
        </w:trPr>
        <w:tc>
          <w:tcPr>
            <w:tcW w:w="450" w:type="dxa"/>
          </w:tcPr>
          <w:p w14:paraId="75B210C2" w14:textId="77777777" w:rsidR="00A67285" w:rsidRDefault="00A67285" w:rsidP="00784AB5">
            <w:pPr>
              <w:pStyle w:val="Checkbox"/>
            </w:pPr>
          </w:p>
        </w:tc>
        <w:sdt>
          <w:sdtPr>
            <w:id w:val="2545919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B39E2D4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88579434"/>
            <w:placeholder>
              <w:docPart w:val="48FFEEC8BC994EE9A0566051E3C5DE28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06BFBEB4" w14:textId="77777777" w:rsidR="00A67285" w:rsidRPr="006F38DB" w:rsidRDefault="00A67285" w:rsidP="00A67285">
                <w:pPr>
                  <w:pStyle w:val="ListNumber2"/>
                </w:pPr>
                <w:r w:rsidRPr="006F38DB">
                  <w:t>payment systems.</w:t>
                </w:r>
              </w:p>
            </w:tc>
          </w:sdtContent>
        </w:sdt>
      </w:tr>
      <w:tr w:rsidR="00A67285" w14:paraId="5C1BF56C" w14:textId="77777777" w:rsidTr="00794847">
        <w:sdt>
          <w:sdtPr>
            <w:id w:val="51959836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9AFA34B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53755791"/>
            <w:placeholder>
              <w:docPart w:val="1FC174D8BBEB45CC9E7354A46501FB5A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62185FB1" w14:textId="77777777" w:rsidR="00A67285" w:rsidRPr="006F38DB" w:rsidRDefault="0078010D" w:rsidP="00A67285">
                <w:pPr>
                  <w:pStyle w:val="ListNumber"/>
                </w:pPr>
                <w:r w:rsidRPr="0078010D">
                  <w:t>Ensure your technology systems are secure with your information and customer information.</w:t>
                </w:r>
              </w:p>
            </w:tc>
          </w:sdtContent>
        </w:sdt>
      </w:tr>
      <w:tr w:rsidR="00A67285" w14:paraId="77953CC6" w14:textId="77777777" w:rsidTr="00794847">
        <w:sdt>
          <w:sdtPr>
            <w:id w:val="-67317734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7A30E32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7387531"/>
            <w:placeholder>
              <w:docPart w:val="630B21A0C8AC48E78F36D624804E94E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05646577" w14:textId="77777777" w:rsidR="00A67285" w:rsidRPr="006F38DB" w:rsidRDefault="0078010D" w:rsidP="00A67285">
                <w:pPr>
                  <w:pStyle w:val="ListNumber"/>
                </w:pPr>
                <w:r w:rsidRPr="0078010D">
                  <w:t>Install a security system, if applicable.</w:t>
                </w:r>
              </w:p>
            </w:tc>
          </w:sdtContent>
        </w:sdt>
      </w:tr>
      <w:tr w:rsidR="00A67285" w14:paraId="54977C52" w14:textId="77777777" w:rsidTr="00794847">
        <w:sdt>
          <w:sdtPr>
            <w:id w:val="-196157088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3498120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70392948"/>
            <w:placeholder>
              <w:docPart w:val="C21DC80E946B4FAE8735C37B40723646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25EB7295" w14:textId="77777777" w:rsidR="00A67285" w:rsidRPr="006F38DB" w:rsidRDefault="0078010D" w:rsidP="00A67285">
                <w:pPr>
                  <w:pStyle w:val="ListNumber"/>
                </w:pPr>
                <w:r w:rsidRPr="0078010D">
                  <w:t>Depending on the business type, identify and partner with the right suppliers/vendors.</w:t>
                </w:r>
              </w:p>
            </w:tc>
          </w:sdtContent>
        </w:sdt>
      </w:tr>
    </w:tbl>
    <w:p w14:paraId="5289267C" w14:textId="77777777" w:rsidR="009355C2" w:rsidRDefault="009355C2" w:rsidP="009355C2"/>
    <w:sdt>
      <w:sdtPr>
        <w:id w:val="1090962646"/>
        <w:placeholder>
          <w:docPart w:val="FBABC54DE9F74FCABB418233C064CABC"/>
        </w:placeholder>
        <w:temporary/>
        <w:showingPlcHdr/>
        <w15:appearance w15:val="hidden"/>
      </w:sdtPr>
      <w:sdtContent>
        <w:p w14:paraId="729654EF" w14:textId="77777777" w:rsidR="00685B4E" w:rsidRDefault="006F38DB" w:rsidP="006F38DB">
          <w:pPr>
            <w:pStyle w:val="Heading1"/>
          </w:pPr>
          <w:r w:rsidRPr="006F38DB">
            <w:t>Marketing and Launching Your Business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450"/>
        <w:gridCol w:w="9170"/>
      </w:tblGrid>
      <w:tr w:rsidR="00A67285" w14:paraId="687A34FE" w14:textId="77777777" w:rsidTr="00794847">
        <w:trPr>
          <w:trHeight w:val="297"/>
        </w:trPr>
        <w:sdt>
          <w:sdtPr>
            <w:id w:val="136540978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C4558A0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8186985"/>
            <w:placeholder>
              <w:docPart w:val="17EF950DACCD4B5E80A5F2E5CBD3D2DA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5B65B915" w14:textId="77777777" w:rsidR="00A67285" w:rsidRPr="00207A17" w:rsidRDefault="00207A17" w:rsidP="00207A17">
                <w:pPr>
                  <w:pStyle w:val="ListNumber"/>
                  <w:numPr>
                    <w:ilvl w:val="0"/>
                    <w:numId w:val="44"/>
                  </w:numPr>
                </w:pPr>
                <w:r w:rsidRPr="00207A17">
                  <w:t>Develop and refine a brand for your company and its products or services.</w:t>
                </w:r>
              </w:p>
            </w:tc>
          </w:sdtContent>
        </w:sdt>
      </w:tr>
      <w:tr w:rsidR="00A67285" w14:paraId="4F8C335D" w14:textId="77777777" w:rsidTr="00794847">
        <w:sdt>
          <w:sdtPr>
            <w:id w:val="-3729064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34FD05D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28341164"/>
            <w:placeholder>
              <w:docPart w:val="2304722690C24BDB90EF21BEB343082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17F93C54" w14:textId="77777777" w:rsidR="003639D2" w:rsidRPr="003639D2" w:rsidRDefault="00207A17" w:rsidP="003639D2">
                <w:pPr>
                  <w:pStyle w:val="ListNumber"/>
                </w:pPr>
                <w:r w:rsidRPr="00207A17">
                  <w:t>Create and fine tune an Elevator Pitch through conversations.</w:t>
                </w:r>
              </w:p>
            </w:tc>
          </w:sdtContent>
        </w:sdt>
      </w:tr>
      <w:tr w:rsidR="00A67285" w14:paraId="6A4CE90B" w14:textId="77777777" w:rsidTr="00794847">
        <w:sdt>
          <w:sdtPr>
            <w:id w:val="-80146295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09B5040" w14:textId="77777777" w:rsidR="00A67285" w:rsidRDefault="00A67285" w:rsidP="00FB1673">
                <w:pPr>
                  <w:pStyle w:val="Checkbox"/>
                  <w:keepNext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89512362"/>
            <w:placeholder>
              <w:docPart w:val="09A2D55AC151425B9B25471CDE1323C2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71627C71" w14:textId="77777777" w:rsidR="00A67285" w:rsidRPr="00207A17" w:rsidRDefault="00207A17" w:rsidP="00FB1673">
                <w:pPr>
                  <w:pStyle w:val="ListNumber"/>
                  <w:keepNext/>
                </w:pPr>
                <w:r w:rsidRPr="00207A17">
                  <w:t>Community outreach and networking: as a business, you may or may not have the normal foot traffic. Therefore, other marketing strategies may be needed to offset the lack of a storefront. Attend various networking events to build relationships with community connectors.</w:t>
                </w:r>
              </w:p>
            </w:tc>
          </w:sdtContent>
        </w:sdt>
      </w:tr>
      <w:tr w:rsidR="00A67285" w14:paraId="0F1BCA9A" w14:textId="77777777" w:rsidTr="00794847">
        <w:sdt>
          <w:sdtPr>
            <w:id w:val="-121179684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3953DB7" w14:textId="77777777" w:rsidR="00A67285" w:rsidRDefault="00A67285" w:rsidP="00784AB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2066761"/>
            <w:placeholder>
              <w:docPart w:val="5ED7A0E86B5545DE81A16AA2E4B42EDB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2F6D4C7B" w14:textId="77777777" w:rsidR="00A67285" w:rsidRPr="00207A17" w:rsidRDefault="00207A17" w:rsidP="00207A17">
                <w:pPr>
                  <w:pStyle w:val="ListNumber"/>
                </w:pPr>
                <w:r w:rsidRPr="00207A17">
                  <w:t>Begin distributing or displaying your marketing materials:</w:t>
                </w:r>
              </w:p>
            </w:tc>
          </w:sdtContent>
        </w:sdt>
      </w:tr>
      <w:tr w:rsidR="00A67285" w14:paraId="1D68B46D" w14:textId="77777777" w:rsidTr="00794847">
        <w:tc>
          <w:tcPr>
            <w:tcW w:w="450" w:type="dxa"/>
          </w:tcPr>
          <w:p w14:paraId="38382719" w14:textId="77777777" w:rsidR="00A67285" w:rsidRDefault="00A67285" w:rsidP="00784AB5">
            <w:pPr>
              <w:pStyle w:val="Checkbox"/>
            </w:pPr>
          </w:p>
        </w:tc>
        <w:sdt>
          <w:sdtPr>
            <w:id w:val="-72552343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D40C9EA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1199961"/>
            <w:placeholder>
              <w:docPart w:val="55E2781DD63E4680B7B78A9BE5DDFE06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198EFC10" w14:textId="77777777" w:rsidR="00A67285" w:rsidRPr="002955AB" w:rsidRDefault="00A67285" w:rsidP="00A67285">
                <w:pPr>
                  <w:pStyle w:val="ListNumber2"/>
                </w:pPr>
                <w:r w:rsidRPr="002955AB">
                  <w:t>web-based promotions,</w:t>
                </w:r>
              </w:p>
            </w:tc>
          </w:sdtContent>
        </w:sdt>
      </w:tr>
      <w:tr w:rsidR="00A67285" w14:paraId="366DF6CD" w14:textId="77777777" w:rsidTr="00794847">
        <w:tc>
          <w:tcPr>
            <w:tcW w:w="450" w:type="dxa"/>
          </w:tcPr>
          <w:p w14:paraId="54DE7F6E" w14:textId="77777777" w:rsidR="00A67285" w:rsidRDefault="00A67285" w:rsidP="00784AB5">
            <w:pPr>
              <w:pStyle w:val="Checkbox"/>
            </w:pPr>
          </w:p>
        </w:tc>
        <w:sdt>
          <w:sdtPr>
            <w:id w:val="-67110475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6CB83E3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99108859"/>
            <w:placeholder>
              <w:docPart w:val="81E3A3885AD8482FB1A7E18CA55D110A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788F8F00" w14:textId="77777777" w:rsidR="00A67285" w:rsidRPr="002955AB" w:rsidRDefault="00A67285" w:rsidP="00A67285">
                <w:pPr>
                  <w:pStyle w:val="ListNumber2"/>
                </w:pPr>
                <w:r w:rsidRPr="002955AB">
                  <w:t>social media,</w:t>
                </w:r>
              </w:p>
            </w:tc>
          </w:sdtContent>
        </w:sdt>
      </w:tr>
      <w:tr w:rsidR="00A67285" w14:paraId="6EE67A10" w14:textId="77777777" w:rsidTr="00794847">
        <w:trPr>
          <w:trHeight w:val="270"/>
        </w:trPr>
        <w:tc>
          <w:tcPr>
            <w:tcW w:w="450" w:type="dxa"/>
          </w:tcPr>
          <w:p w14:paraId="33A1DD6E" w14:textId="77777777" w:rsidR="00A67285" w:rsidRDefault="00A67285" w:rsidP="00784AB5">
            <w:pPr>
              <w:pStyle w:val="Checkbox"/>
            </w:pPr>
          </w:p>
        </w:tc>
        <w:sdt>
          <w:sdtPr>
            <w:id w:val="-89713040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3B89F53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18539219"/>
            <w:placeholder>
              <w:docPart w:val="B328F7960A754A2AB03EBE51891E7CDC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3CC50F3D" w14:textId="77777777" w:rsidR="00A67285" w:rsidRPr="002955AB" w:rsidRDefault="00A67285" w:rsidP="00A67285">
                <w:pPr>
                  <w:pStyle w:val="ListNumber2"/>
                </w:pPr>
                <w:r w:rsidRPr="002955AB">
                  <w:t>direct mail,</w:t>
                </w:r>
              </w:p>
            </w:tc>
          </w:sdtContent>
        </w:sdt>
      </w:tr>
      <w:tr w:rsidR="00A67285" w14:paraId="1239C564" w14:textId="77777777" w:rsidTr="00794847">
        <w:tc>
          <w:tcPr>
            <w:tcW w:w="450" w:type="dxa"/>
          </w:tcPr>
          <w:p w14:paraId="1AE5AF07" w14:textId="77777777" w:rsidR="00A67285" w:rsidRDefault="00A67285" w:rsidP="00784AB5">
            <w:pPr>
              <w:pStyle w:val="Checkbox"/>
            </w:pPr>
          </w:p>
        </w:tc>
        <w:sdt>
          <w:sdtPr>
            <w:id w:val="173496479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87852B7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84807571"/>
            <w:placeholder>
              <w:docPart w:val="96715C7735904F1BAD5557785D508455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3B0A3902" w14:textId="77777777" w:rsidR="00A67285" w:rsidRPr="002955AB" w:rsidRDefault="00A67285" w:rsidP="00A67285">
                <w:pPr>
                  <w:pStyle w:val="ListNumber2"/>
                </w:pPr>
                <w:r w:rsidRPr="002955AB">
                  <w:t>business cards,</w:t>
                </w:r>
              </w:p>
            </w:tc>
          </w:sdtContent>
        </w:sdt>
      </w:tr>
      <w:tr w:rsidR="00A67285" w14:paraId="718EE1DA" w14:textId="77777777" w:rsidTr="00794847">
        <w:tc>
          <w:tcPr>
            <w:tcW w:w="450" w:type="dxa"/>
          </w:tcPr>
          <w:p w14:paraId="4D5641A1" w14:textId="77777777" w:rsidR="00A67285" w:rsidRDefault="00A67285" w:rsidP="00784AB5">
            <w:pPr>
              <w:pStyle w:val="Checkbox"/>
            </w:pPr>
          </w:p>
        </w:tc>
        <w:sdt>
          <w:sdtPr>
            <w:id w:val="1755320285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1208F17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43189852"/>
            <w:placeholder>
              <w:docPart w:val="5A072BBF42EF46D2BC5273EA4B3ABFC4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591E1169" w14:textId="77777777" w:rsidR="00A67285" w:rsidRPr="002955AB" w:rsidRDefault="00A67285" w:rsidP="00A67285">
                <w:pPr>
                  <w:pStyle w:val="ListNumber2"/>
                </w:pPr>
                <w:r w:rsidRPr="002955AB">
                  <w:t>trade shows, or</w:t>
                </w:r>
              </w:p>
            </w:tc>
          </w:sdtContent>
        </w:sdt>
      </w:tr>
      <w:tr w:rsidR="00A67285" w14:paraId="5591D75F" w14:textId="77777777" w:rsidTr="00794847">
        <w:trPr>
          <w:trHeight w:val="270"/>
        </w:trPr>
        <w:tc>
          <w:tcPr>
            <w:tcW w:w="450" w:type="dxa"/>
          </w:tcPr>
          <w:p w14:paraId="117B6567" w14:textId="77777777" w:rsidR="00A67285" w:rsidRDefault="00A67285" w:rsidP="00784AB5">
            <w:pPr>
              <w:pStyle w:val="Checkbox"/>
            </w:pPr>
          </w:p>
        </w:tc>
        <w:sdt>
          <w:sdtPr>
            <w:id w:val="24392887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5EDE7F9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95548446"/>
            <w:placeholder>
              <w:docPart w:val="D173A4836B5D40A38650563B911373C0"/>
            </w:placeholder>
            <w:temporary/>
            <w:showingPlcHdr/>
            <w15:appearance w15:val="hidden"/>
          </w:sdtPr>
          <w:sdtContent>
            <w:tc>
              <w:tcPr>
                <w:tcW w:w="9170" w:type="dxa"/>
              </w:tcPr>
              <w:p w14:paraId="52E92734" w14:textId="77777777" w:rsidR="00A67285" w:rsidRPr="002955AB" w:rsidRDefault="00A67285" w:rsidP="00A67285">
                <w:pPr>
                  <w:pStyle w:val="ListNumber2"/>
                </w:pPr>
                <w:r w:rsidRPr="002955AB">
                  <w:t>brochures.</w:t>
                </w:r>
              </w:p>
            </w:tc>
          </w:sdtContent>
        </w:sdt>
      </w:tr>
      <w:tr w:rsidR="00A67285" w14:paraId="37D956EF" w14:textId="77777777" w:rsidTr="00794847">
        <w:sdt>
          <w:sdtPr>
            <w:id w:val="146592756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7003D6A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21513125"/>
            <w:placeholder>
              <w:docPart w:val="4EE9C10B8C1343C2A382095807C4EE43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3F40E68C" w14:textId="77777777" w:rsidR="00A67285" w:rsidRPr="00207A17" w:rsidRDefault="00207A17" w:rsidP="00207A17">
                <w:pPr>
                  <w:pStyle w:val="ListNumber"/>
                </w:pPr>
                <w:r w:rsidRPr="00207A17">
                  <w:t>Establish an email marketing account and initiate digital marketing through blogs, emails, or SEO strategies to drive traffic to your website.</w:t>
                </w:r>
              </w:p>
            </w:tc>
          </w:sdtContent>
        </w:sdt>
      </w:tr>
      <w:tr w:rsidR="00A67285" w14:paraId="7A43D142" w14:textId="77777777" w:rsidTr="00794847">
        <w:sdt>
          <w:sdtPr>
            <w:id w:val="176788198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7E8F301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32780572"/>
            <w:placeholder>
              <w:docPart w:val="13C89A94F382462BBC5BF0349701E18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2EBF4196" w14:textId="77777777" w:rsidR="00A67285" w:rsidRPr="00207A17" w:rsidRDefault="00207A17" w:rsidP="00207A17">
                <w:pPr>
                  <w:pStyle w:val="ListNumber"/>
                </w:pPr>
                <w:r w:rsidRPr="00207A17">
                  <w:t>Let the local or regional press know you are opening and when.</w:t>
                </w:r>
              </w:p>
            </w:tc>
          </w:sdtContent>
        </w:sdt>
      </w:tr>
      <w:tr w:rsidR="00A67285" w14:paraId="2F8A0338" w14:textId="77777777" w:rsidTr="00794847">
        <w:sdt>
          <w:sdtPr>
            <w:id w:val="-49303217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6BFD2E8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3724045"/>
            <w:placeholder>
              <w:docPart w:val="35D09DA591284734B49870E02D05E0DB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580AC08F" w14:textId="77777777" w:rsidR="00A67285" w:rsidRPr="00207A17" w:rsidRDefault="00207A17" w:rsidP="00207A17">
                <w:pPr>
                  <w:pStyle w:val="ListNumber"/>
                </w:pPr>
                <w:r w:rsidRPr="00207A17">
                  <w:t>Utilize Guerrilla Marketing tactics to generate traffic.</w:t>
                </w:r>
              </w:p>
            </w:tc>
          </w:sdtContent>
        </w:sdt>
      </w:tr>
      <w:tr w:rsidR="00A67285" w14:paraId="3444162E" w14:textId="77777777" w:rsidTr="00794847">
        <w:sdt>
          <w:sdtPr>
            <w:id w:val="1605610875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CAA49F1" w14:textId="77777777" w:rsid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62245574"/>
            <w:placeholder>
              <w:docPart w:val="6E705C8F7DDC429C8E6B725CC2161824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  <w:gridSpan w:val="2"/>
              </w:tcPr>
              <w:p w14:paraId="0BE39126" w14:textId="77777777" w:rsidR="00A67285" w:rsidRPr="00207A17" w:rsidRDefault="00207A17" w:rsidP="00207A17">
                <w:pPr>
                  <w:pStyle w:val="ListNumber"/>
                </w:pPr>
                <w:r w:rsidRPr="00207A17">
                  <w:t>Organize an opening event. Create a relationship that might allow cross-promotions.</w:t>
                </w:r>
              </w:p>
            </w:tc>
          </w:sdtContent>
        </w:sdt>
      </w:tr>
    </w:tbl>
    <w:p w14:paraId="33139F1B" w14:textId="77777777" w:rsidR="002955AB" w:rsidRDefault="002955AB" w:rsidP="002955AB"/>
    <w:sdt>
      <w:sdtPr>
        <w:id w:val="1924594910"/>
        <w:placeholder>
          <w:docPart w:val="5A96F926B54A49DE86628F3052AFF7BD"/>
        </w:placeholder>
        <w:temporary/>
        <w:showingPlcHdr/>
        <w15:appearance w15:val="hidden"/>
      </w:sdtPr>
      <w:sdtContent>
        <w:p w14:paraId="12CB91B9" w14:textId="77777777" w:rsidR="00685B4E" w:rsidRDefault="002955AB" w:rsidP="002955AB">
          <w:pPr>
            <w:pStyle w:val="Heading1"/>
          </w:pPr>
          <w:r w:rsidRPr="002955AB">
            <w:t>Sustaining Your Business</w:t>
          </w:r>
        </w:p>
      </w:sdtContent>
    </w:sdt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67285" w14:paraId="278358CC" w14:textId="77777777" w:rsidTr="00794847">
        <w:trPr>
          <w:trHeight w:val="297"/>
        </w:trPr>
        <w:sdt>
          <w:sdtPr>
            <w:id w:val="-131849197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6A2218D" w14:textId="77777777" w:rsidR="00A67285" w:rsidRP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87653434"/>
            <w:placeholder>
              <w:docPart w:val="C998629B49E346C89FFF149164179012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34EDF2AB" w14:textId="77777777" w:rsidR="00A67285" w:rsidRPr="002955AB" w:rsidRDefault="00207A17" w:rsidP="00A67285">
                <w:pPr>
                  <w:pStyle w:val="ListNumber"/>
                  <w:numPr>
                    <w:ilvl w:val="0"/>
                    <w:numId w:val="45"/>
                  </w:numPr>
                </w:pPr>
                <w:r w:rsidRPr="00207A17">
                  <w:t>Keep track of strategies that worked and flopped to fine tune your marketing tactics.</w:t>
                </w:r>
              </w:p>
            </w:tc>
          </w:sdtContent>
        </w:sdt>
      </w:tr>
      <w:tr w:rsidR="00A67285" w14:paraId="422DB131" w14:textId="77777777" w:rsidTr="00794847">
        <w:sdt>
          <w:sdtPr>
            <w:id w:val="1712224935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4F2594E" w14:textId="77777777" w:rsidR="00A67285" w:rsidRP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4460184"/>
            <w:placeholder>
              <w:docPart w:val="84093709D9D34E669A765C9C68F24D87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10590551" w14:textId="77777777" w:rsidR="00A67285" w:rsidRPr="002955AB" w:rsidRDefault="00207A17" w:rsidP="00A67285">
                <w:pPr>
                  <w:pStyle w:val="ListNumber"/>
                </w:pPr>
                <w:r w:rsidRPr="00207A17">
                  <w:t>Ask for referrals and testimonials to build credibility.</w:t>
                </w:r>
              </w:p>
            </w:tc>
          </w:sdtContent>
        </w:sdt>
      </w:tr>
      <w:tr w:rsidR="00A67285" w14:paraId="1C99D455" w14:textId="77777777" w:rsidTr="00794847">
        <w:sdt>
          <w:sdtPr>
            <w:id w:val="-157357461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DF38A8D" w14:textId="77777777" w:rsidR="00A67285" w:rsidRP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51131894"/>
            <w:placeholder>
              <w:docPart w:val="69297D413F5840779DEC557B7CC72A1C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331736B0" w14:textId="77777777" w:rsidR="00A67285" w:rsidRPr="002955AB" w:rsidRDefault="00207A17" w:rsidP="00A67285">
                <w:pPr>
                  <w:pStyle w:val="ListNumber"/>
                </w:pPr>
                <w:r w:rsidRPr="00207A17">
                  <w:t>Maintain and nurture your repeat business. Remember, it costs 80% less to maintain a current relationship than to develop a new one.</w:t>
                </w:r>
              </w:p>
            </w:tc>
          </w:sdtContent>
        </w:sdt>
      </w:tr>
      <w:tr w:rsidR="00A67285" w14:paraId="2B108129" w14:textId="77777777" w:rsidTr="00794847">
        <w:sdt>
          <w:sdtPr>
            <w:id w:val="165310080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47384EA" w14:textId="77777777" w:rsidR="00A67285" w:rsidRPr="00A67285" w:rsidRDefault="00A67285" w:rsidP="00A67285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208077"/>
            <w:placeholder>
              <w:docPart w:val="AC207C9D9ABF427985064FAB93BD94F4"/>
            </w:placeholder>
            <w:temporary/>
            <w:showingPlcHdr/>
            <w15:appearance w15:val="hidden"/>
          </w:sdtPr>
          <w:sdtContent>
            <w:tc>
              <w:tcPr>
                <w:tcW w:w="9620" w:type="dxa"/>
              </w:tcPr>
              <w:p w14:paraId="6EBEDC26" w14:textId="77777777" w:rsidR="00A67285" w:rsidRPr="002955AB" w:rsidRDefault="00207A17" w:rsidP="00A67285">
                <w:pPr>
                  <w:pStyle w:val="ListNumber"/>
                </w:pPr>
                <w:r w:rsidRPr="00207A17">
                  <w:t>Recognize your top client base. They will be your best pied pipers. Ask for referrals.</w:t>
                </w:r>
              </w:p>
            </w:tc>
          </w:sdtContent>
        </w:sdt>
      </w:tr>
    </w:tbl>
    <w:p w14:paraId="3337D657" w14:textId="77777777" w:rsidR="00685B4E" w:rsidRPr="005854DB" w:rsidRDefault="00685B4E" w:rsidP="002955AB"/>
    <w:sectPr w:rsidR="00685B4E" w:rsidRPr="005854DB" w:rsidSect="00A6728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B1C0" w14:textId="77777777" w:rsidR="00CB5518" w:rsidRDefault="00CB5518" w:rsidP="005A20E2">
      <w:pPr>
        <w:spacing w:after="0"/>
      </w:pPr>
      <w:r>
        <w:separator/>
      </w:r>
    </w:p>
    <w:p w14:paraId="55BEDD27" w14:textId="77777777" w:rsidR="00CB5518" w:rsidRDefault="00CB5518"/>
    <w:p w14:paraId="1637092C" w14:textId="77777777" w:rsidR="00CB5518" w:rsidRDefault="00CB5518" w:rsidP="009B4773"/>
    <w:p w14:paraId="586794F4" w14:textId="77777777" w:rsidR="00CB5518" w:rsidRDefault="00CB5518" w:rsidP="00513832"/>
  </w:endnote>
  <w:endnote w:type="continuationSeparator" w:id="0">
    <w:p w14:paraId="2356E8F7" w14:textId="77777777" w:rsidR="00CB5518" w:rsidRDefault="00CB5518" w:rsidP="005A20E2">
      <w:pPr>
        <w:spacing w:after="0"/>
      </w:pPr>
      <w:r>
        <w:continuationSeparator/>
      </w:r>
    </w:p>
    <w:p w14:paraId="58340A12" w14:textId="77777777" w:rsidR="00CB5518" w:rsidRDefault="00CB5518"/>
    <w:p w14:paraId="5F73332C" w14:textId="77777777" w:rsidR="00CB5518" w:rsidRDefault="00CB5518" w:rsidP="009B4773"/>
    <w:p w14:paraId="617F08A2" w14:textId="77777777" w:rsidR="00CB5518" w:rsidRDefault="00CB5518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AE54" w14:textId="77777777" w:rsidR="00B57756" w:rsidRPr="003639D2" w:rsidRDefault="00B57756" w:rsidP="003639D2">
    <w:pPr>
      <w:pStyle w:val="Footer"/>
    </w:pPr>
    <w:r w:rsidRPr="003639D2">
      <w:tab/>
    </w:r>
    <w:r w:rsidRPr="003639D2">
      <w:fldChar w:fldCharType="begin"/>
    </w:r>
    <w:r w:rsidRPr="003639D2">
      <w:instrText xml:space="preserve"> PAGE   \* MERGEFORMAT </w:instrText>
    </w:r>
    <w:r w:rsidRPr="003639D2">
      <w:fldChar w:fldCharType="separate"/>
    </w:r>
    <w:r w:rsidRPr="003639D2">
      <w:t>1</w:t>
    </w:r>
    <w:r w:rsidRPr="003639D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4472" w14:textId="77777777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4CCF" w14:textId="77777777" w:rsidR="00CB5518" w:rsidRDefault="00CB5518" w:rsidP="005A20E2">
      <w:pPr>
        <w:spacing w:after="0"/>
      </w:pPr>
      <w:r>
        <w:separator/>
      </w:r>
    </w:p>
    <w:p w14:paraId="6BD16DB3" w14:textId="77777777" w:rsidR="00CB5518" w:rsidRDefault="00CB5518"/>
    <w:p w14:paraId="5C6A5753" w14:textId="77777777" w:rsidR="00CB5518" w:rsidRDefault="00CB5518" w:rsidP="009B4773"/>
    <w:p w14:paraId="76A4E92F" w14:textId="77777777" w:rsidR="00CB5518" w:rsidRDefault="00CB5518" w:rsidP="00513832"/>
  </w:footnote>
  <w:footnote w:type="continuationSeparator" w:id="0">
    <w:p w14:paraId="29450855" w14:textId="77777777" w:rsidR="00CB5518" w:rsidRDefault="00CB5518" w:rsidP="005A20E2">
      <w:pPr>
        <w:spacing w:after="0"/>
      </w:pPr>
      <w:r>
        <w:continuationSeparator/>
      </w:r>
    </w:p>
    <w:p w14:paraId="585D6FA8" w14:textId="77777777" w:rsidR="00CB5518" w:rsidRDefault="00CB5518"/>
    <w:p w14:paraId="13916483" w14:textId="77777777" w:rsidR="00CB5518" w:rsidRDefault="00CB5518" w:rsidP="009B4773"/>
    <w:p w14:paraId="4BC9BF52" w14:textId="77777777" w:rsidR="00CB5518" w:rsidRDefault="00CB5518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7D1D" w14:textId="423B46E1" w:rsidR="00291E98" w:rsidRDefault="00291E98" w:rsidP="003D6AF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20FC5033" wp14:editId="7675950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510139"/>
              <wp:effectExtent l="0" t="0" r="0" b="4445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510139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14902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6E66D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C5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11in;height:40.15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" fillcolor="#8d6374 [3208]" stroked="f">
              <v:fill opacity="9766f"/>
              <v:textbox inset="20mm,8mm">
                <w:txbxContent>
                  <w:p w14:paraId="05C6E66D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  <w:sdt>
      <w:sdtPr>
        <w:alias w:val="Subtitle"/>
        <w:tag w:val=""/>
        <w:id w:val="-2023313307"/>
        <w:placeholde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/>
    </w:sdt>
    <w:r w:rsidR="003D6AFD" w:rsidRPr="003D6AFD">
      <w:t xml:space="preserve"> </w:t>
    </w:r>
  </w:p>
  <w:p w14:paraId="7CBD4D6C" w14:textId="51D76025" w:rsidR="005854DB" w:rsidRPr="005854DB" w:rsidRDefault="005854DB" w:rsidP="003D6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1D2C" w14:textId="14420055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92A9B9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92A9B9" w:themeColor="accent2"/>
        <w:u w:color="6F6F7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9B7362" w:themeColor="accent6"/>
        <w:u w:color="6F6F7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92A9B9" w:themeColor="accent2"/>
        <w:u w:color="6F6F7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A9B9" w:themeColor="accent2"/>
        <w:u w:color="6F6F74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92A9B9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92A9B9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A7B789" w:themeColor="accent3"/>
        <w:u w:color="6F6F7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8D6374" w:themeColor="accent5"/>
        <w:u w:color="6F6F7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92A9B9" w:themeColor="accent2"/>
        <w:u w:color="6F6F74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92A9B9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A9B9" w:themeColor="accent2"/>
        <w:u w:color="6F6F7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92A9B9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92A9B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9325">
    <w:abstractNumId w:val="27"/>
  </w:num>
  <w:num w:numId="2" w16cid:durableId="2138334590">
    <w:abstractNumId w:val="35"/>
  </w:num>
  <w:num w:numId="3" w16cid:durableId="149102748">
    <w:abstractNumId w:val="17"/>
  </w:num>
  <w:num w:numId="4" w16cid:durableId="777800912">
    <w:abstractNumId w:val="25"/>
  </w:num>
  <w:num w:numId="5" w16cid:durableId="400257265">
    <w:abstractNumId w:val="14"/>
  </w:num>
  <w:num w:numId="6" w16cid:durableId="516964031">
    <w:abstractNumId w:val="8"/>
  </w:num>
  <w:num w:numId="7" w16cid:durableId="1657034227">
    <w:abstractNumId w:val="34"/>
  </w:num>
  <w:num w:numId="8" w16cid:durableId="183910527">
    <w:abstractNumId w:val="13"/>
  </w:num>
  <w:num w:numId="9" w16cid:durableId="357850584">
    <w:abstractNumId w:val="36"/>
  </w:num>
  <w:num w:numId="10" w16cid:durableId="270167969">
    <w:abstractNumId w:val="31"/>
  </w:num>
  <w:num w:numId="11" w16cid:durableId="227614814">
    <w:abstractNumId w:val="4"/>
  </w:num>
  <w:num w:numId="12" w16cid:durableId="1962565007">
    <w:abstractNumId w:val="11"/>
  </w:num>
  <w:num w:numId="13" w16cid:durableId="1104350356">
    <w:abstractNumId w:val="16"/>
  </w:num>
  <w:num w:numId="14" w16cid:durableId="1409768452">
    <w:abstractNumId w:val="24"/>
  </w:num>
  <w:num w:numId="15" w16cid:durableId="1742367163">
    <w:abstractNumId w:val="20"/>
  </w:num>
  <w:num w:numId="16" w16cid:durableId="942882949">
    <w:abstractNumId w:val="7"/>
  </w:num>
  <w:num w:numId="17" w16cid:durableId="1097872449">
    <w:abstractNumId w:val="26"/>
  </w:num>
  <w:num w:numId="18" w16cid:durableId="36199040">
    <w:abstractNumId w:val="37"/>
  </w:num>
  <w:num w:numId="19" w16cid:durableId="1565605759">
    <w:abstractNumId w:val="10"/>
  </w:num>
  <w:num w:numId="20" w16cid:durableId="2090811676">
    <w:abstractNumId w:val="29"/>
  </w:num>
  <w:num w:numId="21" w16cid:durableId="574247645">
    <w:abstractNumId w:val="12"/>
  </w:num>
  <w:num w:numId="22" w16cid:durableId="264073392">
    <w:abstractNumId w:val="21"/>
  </w:num>
  <w:num w:numId="23" w16cid:durableId="836457577">
    <w:abstractNumId w:val="23"/>
  </w:num>
  <w:num w:numId="24" w16cid:durableId="915281981">
    <w:abstractNumId w:val="19"/>
  </w:num>
  <w:num w:numId="25" w16cid:durableId="26224331">
    <w:abstractNumId w:val="22"/>
  </w:num>
  <w:num w:numId="26" w16cid:durableId="468986207">
    <w:abstractNumId w:val="9"/>
  </w:num>
  <w:num w:numId="27" w16cid:durableId="1111239385">
    <w:abstractNumId w:val="32"/>
  </w:num>
  <w:num w:numId="28" w16cid:durableId="1389498511">
    <w:abstractNumId w:val="15"/>
  </w:num>
  <w:num w:numId="29" w16cid:durableId="399524660">
    <w:abstractNumId w:val="6"/>
  </w:num>
  <w:num w:numId="30" w16cid:durableId="1414281108">
    <w:abstractNumId w:val="18"/>
  </w:num>
  <w:num w:numId="31" w16cid:durableId="652294908">
    <w:abstractNumId w:val="5"/>
  </w:num>
  <w:num w:numId="32" w16cid:durableId="1051878117">
    <w:abstractNumId w:val="28"/>
  </w:num>
  <w:num w:numId="33" w16cid:durableId="1844466420">
    <w:abstractNumId w:val="30"/>
  </w:num>
  <w:num w:numId="34" w16cid:durableId="90591866">
    <w:abstractNumId w:val="3"/>
  </w:num>
  <w:num w:numId="35" w16cid:durableId="881286588">
    <w:abstractNumId w:val="1"/>
  </w:num>
  <w:num w:numId="36" w16cid:durableId="2116363310">
    <w:abstractNumId w:val="2"/>
  </w:num>
  <w:num w:numId="37" w16cid:durableId="1877742123">
    <w:abstractNumId w:val="0"/>
  </w:num>
  <w:num w:numId="38" w16cid:durableId="1539660006">
    <w:abstractNumId w:val="33"/>
  </w:num>
  <w:num w:numId="39" w16cid:durableId="3376605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71120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81447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16492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8957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41012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045943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0sDA1MLWwsLQ0NDFQ0lEKTi0uzszPAykwrAUA4aQywSwAAAA="/>
  </w:docVars>
  <w:rsids>
    <w:rsidRoot w:val="00291E9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4E91"/>
    <w:rsid w:val="000900B6"/>
    <w:rsid w:val="000A649E"/>
    <w:rsid w:val="000A7626"/>
    <w:rsid w:val="000B2D28"/>
    <w:rsid w:val="000B5DA2"/>
    <w:rsid w:val="000C1C28"/>
    <w:rsid w:val="000C5872"/>
    <w:rsid w:val="000E0979"/>
    <w:rsid w:val="000E1544"/>
    <w:rsid w:val="000F47C0"/>
    <w:rsid w:val="001155CE"/>
    <w:rsid w:val="001225D9"/>
    <w:rsid w:val="0012403E"/>
    <w:rsid w:val="00124370"/>
    <w:rsid w:val="00160392"/>
    <w:rsid w:val="00164319"/>
    <w:rsid w:val="001A5429"/>
    <w:rsid w:val="001D1C22"/>
    <w:rsid w:val="001E11F1"/>
    <w:rsid w:val="001E1E58"/>
    <w:rsid w:val="00206719"/>
    <w:rsid w:val="00207A17"/>
    <w:rsid w:val="00240312"/>
    <w:rsid w:val="00247B17"/>
    <w:rsid w:val="00252E4A"/>
    <w:rsid w:val="002642A8"/>
    <w:rsid w:val="00291E98"/>
    <w:rsid w:val="002955AB"/>
    <w:rsid w:val="002A137B"/>
    <w:rsid w:val="0031130D"/>
    <w:rsid w:val="00314A6F"/>
    <w:rsid w:val="003257F2"/>
    <w:rsid w:val="00334394"/>
    <w:rsid w:val="00347AF5"/>
    <w:rsid w:val="00360F98"/>
    <w:rsid w:val="00362478"/>
    <w:rsid w:val="003639D2"/>
    <w:rsid w:val="00374421"/>
    <w:rsid w:val="00396BA9"/>
    <w:rsid w:val="003A1203"/>
    <w:rsid w:val="003B5758"/>
    <w:rsid w:val="003C01B2"/>
    <w:rsid w:val="003D59A7"/>
    <w:rsid w:val="003D6AFD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C0453"/>
    <w:rsid w:val="004C432D"/>
    <w:rsid w:val="004C7B3E"/>
    <w:rsid w:val="00513832"/>
    <w:rsid w:val="00526C37"/>
    <w:rsid w:val="00533047"/>
    <w:rsid w:val="00567626"/>
    <w:rsid w:val="00577B45"/>
    <w:rsid w:val="005854DB"/>
    <w:rsid w:val="005919AF"/>
    <w:rsid w:val="005A20E2"/>
    <w:rsid w:val="005B6A1A"/>
    <w:rsid w:val="005C7E0C"/>
    <w:rsid w:val="005D2146"/>
    <w:rsid w:val="005F6388"/>
    <w:rsid w:val="006329E1"/>
    <w:rsid w:val="00633E73"/>
    <w:rsid w:val="00655308"/>
    <w:rsid w:val="00664450"/>
    <w:rsid w:val="00685B4E"/>
    <w:rsid w:val="006936EB"/>
    <w:rsid w:val="006B048A"/>
    <w:rsid w:val="006B2383"/>
    <w:rsid w:val="006C4D5C"/>
    <w:rsid w:val="006D0144"/>
    <w:rsid w:val="006E3FC8"/>
    <w:rsid w:val="006F38DB"/>
    <w:rsid w:val="007157EF"/>
    <w:rsid w:val="0073670F"/>
    <w:rsid w:val="00740FCE"/>
    <w:rsid w:val="00753E67"/>
    <w:rsid w:val="0078010D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2491D"/>
    <w:rsid w:val="0083428B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74BF8"/>
    <w:rsid w:val="009A3B33"/>
    <w:rsid w:val="009A45A0"/>
    <w:rsid w:val="009B35B5"/>
    <w:rsid w:val="009B3A56"/>
    <w:rsid w:val="009B4773"/>
    <w:rsid w:val="009D2556"/>
    <w:rsid w:val="00A371D8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B12D81"/>
    <w:rsid w:val="00B26302"/>
    <w:rsid w:val="00B37B3B"/>
    <w:rsid w:val="00B44C47"/>
    <w:rsid w:val="00B57756"/>
    <w:rsid w:val="00B57F4F"/>
    <w:rsid w:val="00B7636D"/>
    <w:rsid w:val="00B80CF1"/>
    <w:rsid w:val="00BA2A38"/>
    <w:rsid w:val="00BA31C4"/>
    <w:rsid w:val="00BB02E6"/>
    <w:rsid w:val="00BD0C60"/>
    <w:rsid w:val="00C17BCF"/>
    <w:rsid w:val="00C3246A"/>
    <w:rsid w:val="00C65564"/>
    <w:rsid w:val="00CA61D8"/>
    <w:rsid w:val="00CB5518"/>
    <w:rsid w:val="00CD1D98"/>
    <w:rsid w:val="00CF1267"/>
    <w:rsid w:val="00D13200"/>
    <w:rsid w:val="00D26769"/>
    <w:rsid w:val="00D27AF8"/>
    <w:rsid w:val="00D6543F"/>
    <w:rsid w:val="00D74E0C"/>
    <w:rsid w:val="00D8068C"/>
    <w:rsid w:val="00D94688"/>
    <w:rsid w:val="00DA2D18"/>
    <w:rsid w:val="00DB5A2E"/>
    <w:rsid w:val="00DC0528"/>
    <w:rsid w:val="00DC1104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84350"/>
    <w:rsid w:val="00E85863"/>
    <w:rsid w:val="00E91AE4"/>
    <w:rsid w:val="00EA431D"/>
    <w:rsid w:val="00EC4BCD"/>
    <w:rsid w:val="00ED7F73"/>
    <w:rsid w:val="00F217D3"/>
    <w:rsid w:val="00F33F5E"/>
    <w:rsid w:val="00F60840"/>
    <w:rsid w:val="00F75B86"/>
    <w:rsid w:val="00F77933"/>
    <w:rsid w:val="00F8411A"/>
    <w:rsid w:val="00FB1673"/>
    <w:rsid w:val="00FB315C"/>
    <w:rsid w:val="00FC1405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3E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D8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6F6F74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92A9B9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694A5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7373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53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5C7E0C"/>
    <w:pPr>
      <w:pBdr>
        <w:top w:val="single" w:sz="8" w:space="1" w:color="D6D3CC" w:themeColor="background2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7E0C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92A9B9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qFormat/>
    <w:rsid w:val="00A67285"/>
    <w:rPr>
      <w:rFonts w:asciiTheme="majorHAnsi" w:hAnsiTheme="majorHAnsi"/>
      <w:b/>
      <w:i/>
      <w:color w:val="92A9B9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694A5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37373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535356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6F6F74" w:themeColor="accent1"/>
      </w:pBdr>
    </w:pPr>
    <w:rPr>
      <w:rFonts w:asciiTheme="majorHAnsi" w:hAnsiTheme="majorHAnsi"/>
      <w:b/>
      <w:color w:val="92A9B9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67AAB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qFormat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A7B789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8D6374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9B7362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92A9B9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qFormat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3639D2"/>
    <w:pPr>
      <w:spacing w:before="0" w:after="0" w:line="240" w:lineRule="auto"/>
    </w:pPr>
    <w:rPr>
      <w:rFonts w:asciiTheme="majorHAnsi" w:hAnsiTheme="majorHAnsi"/>
      <w:b/>
      <w:caps/>
      <w:color w:val="92A9B9" w:themeColor="accent2"/>
      <w:sz w:val="28"/>
    </w:rPr>
  </w:style>
  <w:style w:type="character" w:customStyle="1" w:styleId="Header1Char">
    <w:name w:val="Header 1 Char"/>
    <w:basedOn w:val="DefaultParagraphFont"/>
    <w:link w:val="Header1"/>
    <w:uiPriority w:val="99"/>
    <w:rsid w:val="00A371D8"/>
    <w:rPr>
      <w:rFonts w:asciiTheme="majorHAnsi" w:hAnsiTheme="majorHAnsi"/>
      <w:b/>
      <w:caps/>
      <w:color w:val="92A9B9" w:themeColor="accen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bi\AppData\Roaming\Microsoft\Templates\Small%20business%20star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43845B99B24A64B69CF375FC8EC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58E4-0540-411B-9EA3-5BE46A254C71}"/>
      </w:docPartPr>
      <w:docPartBody>
        <w:p w:rsidR="00000000" w:rsidRDefault="00000000">
          <w:pPr>
            <w:pStyle w:val="B243845B99B24A64B69CF375FC8EC882"/>
          </w:pPr>
          <w:r w:rsidRPr="003639D2">
            <w:t>Getting Started</w:t>
          </w:r>
        </w:p>
      </w:docPartBody>
    </w:docPart>
    <w:docPart>
      <w:docPartPr>
        <w:name w:val="43E8117B75A24373813FD9A3DD5F8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E8400-E711-4697-87F2-F5047CBA3DC7}"/>
      </w:docPartPr>
      <w:docPartBody>
        <w:p w:rsidR="00000000" w:rsidRDefault="00000000">
          <w:pPr>
            <w:pStyle w:val="43E8117B75A24373813FD9A3DD5F889D"/>
          </w:pPr>
          <w:r w:rsidRPr="005C7E0C">
            <w:t>Conduct a personal evaluation to determine why you want to start a business.</w:t>
          </w:r>
        </w:p>
      </w:docPartBody>
    </w:docPart>
    <w:docPart>
      <w:docPartPr>
        <w:name w:val="BDBEAD050D1A4442A332EDAA56CF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3AFE-10A2-4E3B-8328-E7C886C0B66E}"/>
      </w:docPartPr>
      <w:docPartBody>
        <w:p w:rsidR="00000000" w:rsidRDefault="00000000">
          <w:pPr>
            <w:pStyle w:val="BDBEAD050D1A4442A332EDAA56CF8DC4"/>
          </w:pPr>
          <w:r w:rsidRPr="005C7E0C">
            <w:t>Create a business plan:</w:t>
          </w:r>
        </w:p>
      </w:docPartBody>
    </w:docPart>
    <w:docPart>
      <w:docPartPr>
        <w:name w:val="71D0A00A489D412BB3700404F4DFF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3457-9F14-4208-9220-0CFE603DDAF4}"/>
      </w:docPartPr>
      <w:docPartBody>
        <w:p w:rsidR="00000000" w:rsidRDefault="00000000">
          <w:pPr>
            <w:pStyle w:val="71D0A00A489D412BB3700404F4DFFFFA"/>
          </w:pPr>
          <w:r w:rsidRPr="00685B4E">
            <w:t>What do we do?</w:t>
          </w:r>
        </w:p>
      </w:docPartBody>
    </w:docPart>
    <w:docPart>
      <w:docPartPr>
        <w:name w:val="8B699BFE8B17424CB34A7730A34CA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2651B-E59A-4890-B68F-C30018CCF375}"/>
      </w:docPartPr>
      <w:docPartBody>
        <w:p w:rsidR="00000000" w:rsidRDefault="00000000">
          <w:pPr>
            <w:pStyle w:val="8B699BFE8B17424CB34A7730A34CA7A9"/>
          </w:pPr>
          <w:r w:rsidRPr="00685B4E">
            <w:t>How do we do it?</w:t>
          </w:r>
        </w:p>
      </w:docPartBody>
    </w:docPart>
    <w:docPart>
      <w:docPartPr>
        <w:name w:val="014485CE381C4A10AEBEA5B8A43CD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7BD9-DD70-432A-928E-46F3DB435291}"/>
      </w:docPartPr>
      <w:docPartBody>
        <w:p w:rsidR="00000000" w:rsidRDefault="00000000">
          <w:pPr>
            <w:pStyle w:val="014485CE381C4A10AEBEA5B8A43CDEA8"/>
          </w:pPr>
          <w:r w:rsidRPr="00685B4E">
            <w:t>Who do we serve?</w:t>
          </w:r>
        </w:p>
      </w:docPartBody>
    </w:docPart>
    <w:docPart>
      <w:docPartPr>
        <w:name w:val="8B930B9F761B45C89B0C72E8EC75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3AD5-411B-4FCF-9AEA-A3412FB86FE0}"/>
      </w:docPartPr>
      <w:docPartBody>
        <w:p w:rsidR="00000000" w:rsidRDefault="00000000">
          <w:pPr>
            <w:pStyle w:val="8B930B9F761B45C89B0C72E8EC758878"/>
          </w:pPr>
          <w:r w:rsidRPr="00685B4E">
            <w:t>Conduct a SWOT analysis to identify your strengths, weaknesses, opportunities, and threats.</w:t>
          </w:r>
        </w:p>
      </w:docPartBody>
    </w:docPart>
    <w:docPart>
      <w:docPartPr>
        <w:name w:val="6C916E4D90AB4E4D8021BA9D16E3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F285-C483-45FE-A730-2729EB58FE3F}"/>
      </w:docPartPr>
      <w:docPartBody>
        <w:p w:rsidR="00000000" w:rsidRDefault="00000000">
          <w:pPr>
            <w:pStyle w:val="6C916E4D90AB4E4D8021BA9D16E38790"/>
          </w:pPr>
          <w:r w:rsidRPr="00685B4E">
            <w:t>Assess how much capital you have available to invest.</w:t>
          </w:r>
        </w:p>
      </w:docPartBody>
    </w:docPart>
    <w:docPart>
      <w:docPartPr>
        <w:name w:val="9E3E339079A14A188F19F8EEBC90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2887-A626-42EA-ADCE-3EEB98FFB9CD}"/>
      </w:docPartPr>
      <w:docPartBody>
        <w:p w:rsidR="00000000" w:rsidRDefault="00000000">
          <w:pPr>
            <w:pStyle w:val="9E3E339079A14A188F19F8EEBC902D49"/>
          </w:pPr>
          <w:r w:rsidRPr="00685B4E">
            <w:t xml:space="preserve">Discuss your plans with family members to ensure they are behind </w:t>
          </w:r>
          <w:r w:rsidRPr="00685B4E">
            <w:t>you.</w:t>
          </w:r>
        </w:p>
      </w:docPartBody>
    </w:docPart>
    <w:docPart>
      <w:docPartPr>
        <w:name w:val="5AF3536FEBDF4D4D947CCF3D9D3D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7F7C-1E40-437F-A064-221986625F90}"/>
      </w:docPartPr>
      <w:docPartBody>
        <w:p w:rsidR="00000000" w:rsidRDefault="00000000">
          <w:pPr>
            <w:pStyle w:val="5AF3536FEBDF4D4D947CCF3D9D3D93DF"/>
          </w:pPr>
          <w:r w:rsidRPr="00685B4E">
            <w:t>Determine if you want the business to be full-time or part-time.</w:t>
          </w:r>
        </w:p>
      </w:docPartBody>
    </w:docPart>
    <w:docPart>
      <w:docPartPr>
        <w:name w:val="DF01A521016847A6A3A2F1A3C678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49E8F-FA1A-43CA-AB38-30A50F07ECA4}"/>
      </w:docPartPr>
      <w:docPartBody>
        <w:p w:rsidR="00000000" w:rsidRDefault="00000000">
          <w:pPr>
            <w:pStyle w:val="DF01A521016847A6A3A2F1A3C6789F91"/>
          </w:pPr>
          <w:r w:rsidRPr="00685B4E">
            <w:t>Committing to Your Business</w:t>
          </w:r>
        </w:p>
      </w:docPartBody>
    </w:docPart>
    <w:docPart>
      <w:docPartPr>
        <w:name w:val="E607D03D516B47BD9C0CC4FE91AD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1E29-E662-4A06-B50B-1A92F83A9061}"/>
      </w:docPartPr>
      <w:docPartBody>
        <w:p w:rsidR="00000000" w:rsidRDefault="00000000">
          <w:pPr>
            <w:pStyle w:val="E607D03D516B47BD9C0CC4FE91AD93D1"/>
          </w:pPr>
          <w:r w:rsidRPr="005C7E0C">
            <w:t>Define the customer “problem” and how your business can provide a solution in a unique way.</w:t>
          </w:r>
        </w:p>
      </w:docPartBody>
    </w:docPart>
    <w:docPart>
      <w:docPartPr>
        <w:name w:val="BA3E265BB5B24666B545BF3E8EF9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F23E-C003-4AC9-8616-158E1BA0787C}"/>
      </w:docPartPr>
      <w:docPartBody>
        <w:p w:rsidR="00000000" w:rsidRDefault="00000000">
          <w:pPr>
            <w:pStyle w:val="BA3E265BB5B24666B545BF3E8EF95659"/>
          </w:pPr>
          <w:r w:rsidRPr="005C7E0C">
            <w:t xml:space="preserve">Determine viability: Is there a </w:t>
          </w:r>
          <w:r w:rsidRPr="005C7E0C">
            <w:t>market for your service?</w:t>
          </w:r>
        </w:p>
      </w:docPartBody>
    </w:docPart>
    <w:docPart>
      <w:docPartPr>
        <w:name w:val="24633E2783124F89AD105DA97FAD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21F5-FCDD-4324-BA21-E39D2AB96353}"/>
      </w:docPartPr>
      <w:docPartBody>
        <w:p w:rsidR="00000000" w:rsidRDefault="00000000">
          <w:pPr>
            <w:pStyle w:val="24633E2783124F89AD105DA97FAD3023"/>
          </w:pPr>
          <w:r w:rsidRPr="005C7E0C">
            <w:t>Identify businesses that are having success today.</w:t>
          </w:r>
        </w:p>
      </w:docPartBody>
    </w:docPart>
    <w:docPart>
      <w:docPartPr>
        <w:name w:val="A56AE0E88DDC412E941BA590858E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1F3F-D935-46CC-8EA9-5261CA168F56}"/>
      </w:docPartPr>
      <w:docPartBody>
        <w:p w:rsidR="00000000" w:rsidRDefault="00000000">
          <w:pPr>
            <w:pStyle w:val="A56AE0E88DDC412E941BA590858EBB8D"/>
          </w:pPr>
          <w:r w:rsidRPr="005C7E0C">
            <w:t>Will your business be relevant as time passes? How will you adapt?</w:t>
          </w:r>
        </w:p>
      </w:docPartBody>
    </w:docPart>
    <w:docPart>
      <w:docPartPr>
        <w:name w:val="7446D81FCF94434A8FE10BF5C1F0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60D18-24AF-4CF8-8986-9FF26683CD49}"/>
      </w:docPartPr>
      <w:docPartBody>
        <w:p w:rsidR="00000000" w:rsidRDefault="00000000">
          <w:pPr>
            <w:pStyle w:val="7446D81FCF94434A8FE10BF5C1F0462A"/>
          </w:pPr>
          <w:r w:rsidRPr="00685B4E">
            <w:t>Define your market:</w:t>
          </w:r>
        </w:p>
      </w:docPartBody>
    </w:docPart>
    <w:docPart>
      <w:docPartPr>
        <w:name w:val="609A6430000843AFB5069DA1D3FD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089E9-4FA8-44DE-90FC-DC5807566154}"/>
      </w:docPartPr>
      <w:docPartBody>
        <w:p w:rsidR="00000000" w:rsidRDefault="00000000">
          <w:pPr>
            <w:pStyle w:val="609A6430000843AFB5069DA1D3FDCDF4"/>
          </w:pPr>
          <w:r w:rsidRPr="005C7E0C">
            <w:t>Who is your ideal customer?</w:t>
          </w:r>
        </w:p>
      </w:docPartBody>
    </w:docPart>
    <w:docPart>
      <w:docPartPr>
        <w:name w:val="1AA48260C030444099D75B2AA1DF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E857-ACE1-480F-8CC7-EC575D7234C9}"/>
      </w:docPartPr>
      <w:docPartBody>
        <w:p w:rsidR="00000000" w:rsidRDefault="00000000">
          <w:pPr>
            <w:pStyle w:val="1AA48260C030444099D75B2AA1DF8BD7"/>
          </w:pPr>
          <w:r w:rsidRPr="00685B4E">
            <w:t xml:space="preserve">What’s your market </w:t>
          </w:r>
          <w:r w:rsidRPr="00685B4E">
            <w:t>size?</w:t>
          </w:r>
        </w:p>
      </w:docPartBody>
    </w:docPart>
    <w:docPart>
      <w:docPartPr>
        <w:name w:val="1B3EAA8A2B824BC283D4FAB48D78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DD949-B465-4669-A2BA-A915F1C599E5}"/>
      </w:docPartPr>
      <w:docPartBody>
        <w:p w:rsidR="00000000" w:rsidRDefault="00000000">
          <w:pPr>
            <w:pStyle w:val="1B3EAA8A2B824BC283D4FAB48D78624A"/>
          </w:pPr>
          <w:r w:rsidRPr="00685B4E">
            <w:t>How easy is it to acquire the customer?</w:t>
          </w:r>
        </w:p>
      </w:docPartBody>
    </w:docPart>
    <w:docPart>
      <w:docPartPr>
        <w:name w:val="AC4903706A3B47FF8ED0040D1DB8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B94C-C71B-4ED2-AA67-21AC0BC33187}"/>
      </w:docPartPr>
      <w:docPartBody>
        <w:p w:rsidR="00000000" w:rsidRDefault="00000000">
          <w:pPr>
            <w:pStyle w:val="AC4903706A3B47FF8ED0040D1DB87B61"/>
          </w:pPr>
          <w:r w:rsidRPr="005C7E0C">
            <w:t>Validate your idea by talking to potential customers about it.</w:t>
          </w:r>
        </w:p>
      </w:docPartBody>
    </w:docPart>
    <w:docPart>
      <w:docPartPr>
        <w:name w:val="9E0F5665D5D04693A696854B1E9F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80DC-7050-412B-9D67-3CD4FAD38CB3}"/>
      </w:docPartPr>
      <w:docPartBody>
        <w:p w:rsidR="00000000" w:rsidRDefault="00000000">
          <w:pPr>
            <w:pStyle w:val="9E0F5665D5D04693A696854B1E9FC5CF"/>
          </w:pPr>
          <w:r w:rsidRPr="005C7E0C">
            <w:t>Evaluate how customers solve this problem today, as well as what the competition offers.</w:t>
          </w:r>
        </w:p>
      </w:docPartBody>
    </w:docPart>
    <w:docPart>
      <w:docPartPr>
        <w:name w:val="D8E6B306F66F42A1A9FFA04C5552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BCCF2-8EE5-4535-AE49-BF3CC39F8E7E}"/>
      </w:docPartPr>
      <w:docPartBody>
        <w:p w:rsidR="00000000" w:rsidRDefault="00000000">
          <w:pPr>
            <w:pStyle w:val="D8E6B306F66F42A1A9FFA04C55523FE0"/>
          </w:pPr>
          <w:r w:rsidRPr="005C7E0C">
            <w:t xml:space="preserve">Create a quick </w:t>
          </w:r>
          <w:r w:rsidRPr="005C7E0C">
            <w:t>financial plan, identifying costs and forecasted sales, to see if your capital gets you to a profit.</w:t>
          </w:r>
        </w:p>
      </w:docPartBody>
    </w:docPart>
    <w:docPart>
      <w:docPartPr>
        <w:name w:val="DD60FD6784BD4321908DDCFACEAA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D83EE-A6F0-4725-BE4B-22AE948C69E9}"/>
      </w:docPartPr>
      <w:docPartBody>
        <w:p w:rsidR="00000000" w:rsidRDefault="00000000">
          <w:pPr>
            <w:pStyle w:val="DD60FD6784BD4321908DDCFACEAA73CB"/>
          </w:pPr>
          <w:r w:rsidRPr="009355C2">
            <w:t>Setting Up Your Business</w:t>
          </w:r>
        </w:p>
      </w:docPartBody>
    </w:docPart>
    <w:docPart>
      <w:docPartPr>
        <w:name w:val="524E265466BC420192F0A4F5285F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2841-9199-419C-9D81-B7997293950B}"/>
      </w:docPartPr>
      <w:docPartBody>
        <w:p w:rsidR="00000000" w:rsidRDefault="00000000">
          <w:pPr>
            <w:pStyle w:val="524E265466BC420192F0A4F5285F513E"/>
          </w:pPr>
          <w:r w:rsidRPr="005C7E0C">
            <w:t>Select your business name. Perform a corporate name search to make sure your name is still available.</w:t>
          </w:r>
        </w:p>
      </w:docPartBody>
    </w:docPart>
    <w:docPart>
      <w:docPartPr>
        <w:name w:val="7EC6B9B3F85645159C2A6BC7BC305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6112C-6F34-46DE-BA2A-A41ACA696044}"/>
      </w:docPartPr>
      <w:docPartBody>
        <w:p w:rsidR="00000000" w:rsidRDefault="00000000">
          <w:pPr>
            <w:pStyle w:val="7EC6B9B3F85645159C2A6BC7BC30526E"/>
          </w:pPr>
          <w:r w:rsidRPr="005C7E0C">
            <w:t>Register a domain name and secure social media profiles for the company.</w:t>
          </w:r>
        </w:p>
      </w:docPartBody>
    </w:docPart>
    <w:docPart>
      <w:docPartPr>
        <w:name w:val="5693A4ABF5BB484CB0FDC29566BE3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F91E-2D19-49F6-97D2-E64943E6C7D0}"/>
      </w:docPartPr>
      <w:docPartBody>
        <w:p w:rsidR="00000000" w:rsidRDefault="00000000">
          <w:pPr>
            <w:pStyle w:val="5693A4ABF5BB484CB0FDC29566BE3874"/>
          </w:pPr>
          <w:r w:rsidRPr="005C7E0C">
            <w:t>Apply for an EIN with the IRS and local or state business licenses.</w:t>
          </w:r>
        </w:p>
      </w:docPartBody>
    </w:docPart>
    <w:docPart>
      <w:docPartPr>
        <w:name w:val="0330B7A8EF6643B9B164B332DDD0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484EF-A7DB-4106-BE1E-03E451EC745E}"/>
      </w:docPartPr>
      <w:docPartBody>
        <w:p w:rsidR="00000000" w:rsidRDefault="00000000">
          <w:pPr>
            <w:pStyle w:val="0330B7A8EF6643B9B164B332DDD0087C"/>
          </w:pPr>
          <w:r w:rsidRPr="005C7E0C">
            <w:t>Open a business bank account and apply for a business credit card.</w:t>
          </w:r>
        </w:p>
      </w:docPartBody>
    </w:docPart>
    <w:docPart>
      <w:docPartPr>
        <w:name w:val="E9921F6530B746B39EF9C95DC2B5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047CD-7E72-4262-B781-0CE7ABA91856}"/>
      </w:docPartPr>
      <w:docPartBody>
        <w:p w:rsidR="00000000" w:rsidRDefault="00000000">
          <w:pPr>
            <w:pStyle w:val="E9921F6530B746B39EF9C95DC2B5F865"/>
          </w:pPr>
          <w:r w:rsidRPr="005C7E0C">
            <w:t>Find appropriate space to become your primary business location.</w:t>
          </w:r>
        </w:p>
      </w:docPartBody>
    </w:docPart>
    <w:docPart>
      <w:docPartPr>
        <w:name w:val="A3A69F6E74C840229803BA1801BCB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31C9-D861-4B7E-8FFE-C9C815CC1FEB}"/>
      </w:docPartPr>
      <w:docPartBody>
        <w:p w:rsidR="00000000" w:rsidRDefault="00000000">
          <w:pPr>
            <w:pStyle w:val="A3A69F6E74C840229803BA1801BCB965"/>
          </w:pPr>
          <w:r w:rsidRPr="005C7E0C">
            <w:t>Once location is secured, get services set up in the business name, including primary phone number and other necessary utilities.</w:t>
          </w:r>
        </w:p>
      </w:docPartBody>
    </w:docPart>
    <w:docPart>
      <w:docPartPr>
        <w:name w:val="8F5401B8DBB646E1906208724416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0C73-4754-43DE-8CBD-9246FA0CA524}"/>
      </w:docPartPr>
      <w:docPartBody>
        <w:p w:rsidR="00000000" w:rsidRDefault="00000000">
          <w:pPr>
            <w:pStyle w:val="8F5401B8DBB646E1906208724416F0A7"/>
          </w:pPr>
          <w:r w:rsidRPr="005C7E0C">
            <w:t xml:space="preserve">Decide on a legal structure or business structure and </w:t>
          </w:r>
          <w:r w:rsidRPr="005C7E0C">
            <w:t>incorporate: Corporation, LLC, or Sole Proprietorship.</w:t>
          </w:r>
        </w:p>
      </w:docPartBody>
    </w:docPart>
    <w:docPart>
      <w:docPartPr>
        <w:name w:val="0A325C24883C4B05A1170DCBF9CA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6D42-4166-4053-8641-024D4C5ECACF}"/>
      </w:docPartPr>
      <w:docPartBody>
        <w:p w:rsidR="00000000" w:rsidRDefault="00000000">
          <w:pPr>
            <w:pStyle w:val="0A325C24883C4B05A1170DCBF9CAF629"/>
          </w:pPr>
          <w:r w:rsidRPr="005C7E0C">
            <w:t>Get your website up and running.</w:t>
          </w:r>
        </w:p>
      </w:docPartBody>
    </w:docPart>
    <w:docPart>
      <w:docPartPr>
        <w:name w:val="69CD9B3C7E8A49E58585E4BA3962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9FFD-5C8F-42C4-8D8E-6210FF26DC9B}"/>
      </w:docPartPr>
      <w:docPartBody>
        <w:p w:rsidR="00000000" w:rsidRDefault="00000000">
          <w:pPr>
            <w:pStyle w:val="69CD9B3C7E8A49E58585E4BA39622FDC"/>
          </w:pPr>
          <w:r w:rsidRPr="005C7E0C">
            <w:t>Set up an accounting and record keeping system:</w:t>
          </w:r>
        </w:p>
      </w:docPartBody>
    </w:docPart>
    <w:docPart>
      <w:docPartPr>
        <w:name w:val="768DCE4126F64471A74FC261ECF8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89AD3-EE29-4B6F-9CE4-4909473F4587}"/>
      </w:docPartPr>
      <w:docPartBody>
        <w:p w:rsidR="00000000" w:rsidRDefault="00000000">
          <w:pPr>
            <w:pStyle w:val="768DCE4126F64471A74FC261ECF89A91"/>
          </w:pPr>
          <w:r w:rsidRPr="005C7E0C">
            <w:t>hire an accountant,</w:t>
          </w:r>
        </w:p>
      </w:docPartBody>
    </w:docPart>
    <w:docPart>
      <w:docPartPr>
        <w:name w:val="D81C5183C951473BA3B327C93A15A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6F55-BE90-4EAE-95DF-B6C68BCFCC92}"/>
      </w:docPartPr>
      <w:docPartBody>
        <w:p w:rsidR="00000000" w:rsidRDefault="00000000">
          <w:pPr>
            <w:pStyle w:val="D81C5183C951473BA3B327C93A15AE3A"/>
          </w:pPr>
          <w:r w:rsidRPr="005C7E0C">
            <w:t>select an accounting system, and</w:t>
          </w:r>
        </w:p>
      </w:docPartBody>
    </w:docPart>
    <w:docPart>
      <w:docPartPr>
        <w:name w:val="B49A7E1B63B64DED930EBA003973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638B-B587-4B11-8ED8-63FF5217293D}"/>
      </w:docPartPr>
      <w:docPartBody>
        <w:p w:rsidR="00000000" w:rsidRDefault="00000000">
          <w:pPr>
            <w:pStyle w:val="B49A7E1B63B64DED930EBA003973FBE8"/>
          </w:pPr>
          <w:r>
            <w:t>select a fiscal year</w:t>
          </w:r>
        </w:p>
      </w:docPartBody>
    </w:docPart>
    <w:docPart>
      <w:docPartPr>
        <w:name w:val="83BFE622CD91437CADDF482ECFA5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51B6E-FCB3-4F28-B4EF-B46EC1F6EAFB}"/>
      </w:docPartPr>
      <w:docPartBody>
        <w:p w:rsidR="00000000" w:rsidRDefault="00000000">
          <w:pPr>
            <w:pStyle w:val="83BFE622CD91437CADDF482ECFA544D9"/>
          </w:pPr>
          <w:r w:rsidRPr="005C7E0C">
            <w:t>Evaluate and select needed insurance policies for your business: liability, workers’ compensation, or health insurance.</w:t>
          </w:r>
        </w:p>
      </w:docPartBody>
    </w:docPart>
    <w:docPart>
      <w:docPartPr>
        <w:name w:val="7CD5E3FF32894E8F8CE156BD3778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F991-A40F-4168-978D-A54E46DF821D}"/>
      </w:docPartPr>
      <w:docPartBody>
        <w:p w:rsidR="00000000" w:rsidRDefault="00000000">
          <w:pPr>
            <w:pStyle w:val="7CD5E3FF32894E8F8CE156BD377823E1"/>
          </w:pPr>
          <w:r w:rsidRPr="005C7E0C">
            <w:t>Prepare and begin networking with pre-marketing materials:</w:t>
          </w:r>
        </w:p>
      </w:docPartBody>
    </w:docPart>
    <w:docPart>
      <w:docPartPr>
        <w:name w:val="8A8FE732D82D40CA8CAE886607929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8F3A-C0D1-4192-997B-670FA81B6F14}"/>
      </w:docPartPr>
      <w:docPartBody>
        <w:p w:rsidR="00000000" w:rsidRDefault="00000000">
          <w:pPr>
            <w:pStyle w:val="8A8FE732D82D40CA8CAE88660792909C"/>
          </w:pPr>
          <w:r w:rsidRPr="005C7E0C">
            <w:t>business cards,</w:t>
          </w:r>
        </w:p>
      </w:docPartBody>
    </w:docPart>
    <w:docPart>
      <w:docPartPr>
        <w:name w:val="217025FAAC4A4628964483A3E56F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CF27-0F9B-468D-91A9-5A85C3069AE7}"/>
      </w:docPartPr>
      <w:docPartBody>
        <w:p w:rsidR="00000000" w:rsidRDefault="00000000">
          <w:pPr>
            <w:pStyle w:val="217025FAAC4A4628964483A3E56FA4FD"/>
          </w:pPr>
          <w:r w:rsidRPr="005C7E0C">
            <w:t>letterhead,</w:t>
          </w:r>
        </w:p>
      </w:docPartBody>
    </w:docPart>
    <w:docPart>
      <w:docPartPr>
        <w:name w:val="257BEE6A59914D9E813B6D0CCE65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220F5-3931-459E-B7B0-A90565677435}"/>
      </w:docPartPr>
      <w:docPartBody>
        <w:p w:rsidR="00000000" w:rsidRDefault="00000000">
          <w:pPr>
            <w:pStyle w:val="257BEE6A59914D9E813B6D0CCE650889"/>
          </w:pPr>
          <w:r w:rsidRPr="005C7E0C">
            <w:t>invoice,</w:t>
          </w:r>
        </w:p>
      </w:docPartBody>
    </w:docPart>
    <w:docPart>
      <w:docPartPr>
        <w:name w:val="302FD52F71034DDA8312966BF036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F10E-D155-4951-989E-6827D4C049B3}"/>
      </w:docPartPr>
      <w:docPartBody>
        <w:p w:rsidR="00000000" w:rsidRDefault="00000000">
          <w:pPr>
            <w:pStyle w:val="302FD52F71034DDA8312966BF036D7C5"/>
          </w:pPr>
          <w:r w:rsidRPr="005C7E0C">
            <w:t>brochures, or</w:t>
          </w:r>
        </w:p>
      </w:docPartBody>
    </w:docPart>
    <w:docPart>
      <w:docPartPr>
        <w:name w:val="B7064968B217477E8EA6DDCFB09D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EE46-2708-4FA8-B0DD-550A5CC95135}"/>
      </w:docPartPr>
      <w:docPartBody>
        <w:p w:rsidR="00000000" w:rsidRDefault="00000000">
          <w:pPr>
            <w:pStyle w:val="B7064968B217477E8EA6DDCFB09D1C0B"/>
          </w:pPr>
          <w:r w:rsidRPr="005C7E0C">
            <w:t>public relations.</w:t>
          </w:r>
        </w:p>
      </w:docPartBody>
    </w:docPart>
    <w:docPart>
      <w:docPartPr>
        <w:name w:val="601167380E294EE2AC2225BE430D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2708-7A8B-4BFF-BF76-4362B1FFC049}"/>
      </w:docPartPr>
      <w:docPartBody>
        <w:p w:rsidR="00000000" w:rsidRDefault="00000000">
          <w:pPr>
            <w:pStyle w:val="601167380E294EE2AC2225BE430DF7EB"/>
          </w:pPr>
          <w:r w:rsidRPr="005C7E0C">
            <w:t>Introduce your business to the surrounding businesses to your location.</w:t>
          </w:r>
        </w:p>
      </w:docPartBody>
    </w:docPart>
    <w:docPart>
      <w:docPartPr>
        <w:name w:val="FB081D91B24D4C9A99F05AC074B3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C1C8-FDF7-445B-A8CA-C01634E5A0AA}"/>
      </w:docPartPr>
      <w:docPartBody>
        <w:p w:rsidR="00000000" w:rsidRDefault="00000000">
          <w:pPr>
            <w:pStyle w:val="FB081D91B24D4C9A99F05AC074B35AEB"/>
          </w:pPr>
          <w:r w:rsidRPr="009355C2">
            <w:t>Ensuring Sufficient Funds are Available</w:t>
          </w:r>
        </w:p>
      </w:docPartBody>
    </w:docPart>
    <w:docPart>
      <w:docPartPr>
        <w:name w:val="62545D83FC394B648387839F08F4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A5C8-1779-4D4C-82CD-0AB05F49E3B3}"/>
      </w:docPartPr>
      <w:docPartBody>
        <w:p w:rsidR="00000000" w:rsidRDefault="00000000">
          <w:pPr>
            <w:pStyle w:val="62545D83FC394B648387839F08F4210C"/>
          </w:pPr>
          <w:r w:rsidRPr="0078010D">
            <w:t>Estimate how long it will take for your business to acquire paying customers.</w:t>
          </w:r>
        </w:p>
      </w:docPartBody>
    </w:docPart>
    <w:docPart>
      <w:docPartPr>
        <w:name w:val="FD6AC55DA89848A4AE00955180B4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1651-1852-4FBD-8F69-1A0D2D44BDAF}"/>
      </w:docPartPr>
      <w:docPartBody>
        <w:p w:rsidR="00000000" w:rsidRDefault="00000000">
          <w:pPr>
            <w:pStyle w:val="FD6AC55DA89848A4AE00955180B4EEA7"/>
          </w:pPr>
          <w:r w:rsidRPr="0078010D">
            <w:t>Itemize your business expenses for the first year, at least, and assess where these will come from.</w:t>
          </w:r>
        </w:p>
      </w:docPartBody>
    </w:docPart>
    <w:docPart>
      <w:docPartPr>
        <w:name w:val="A23BEFFB824C439F90BFD4D25B8AB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5612F-1396-425C-9CC3-E1B4A259B6FF}"/>
      </w:docPartPr>
      <w:docPartBody>
        <w:p w:rsidR="00000000" w:rsidRDefault="00000000">
          <w:pPr>
            <w:pStyle w:val="A23BEFFB824C439F90BFD4D25B8ABD05"/>
          </w:pPr>
          <w:r w:rsidRPr="0078010D">
            <w:t>Itemize how much capital is required to launch the business and project how long it will take to become profitable.</w:t>
          </w:r>
        </w:p>
      </w:docPartBody>
    </w:docPart>
    <w:docPart>
      <w:docPartPr>
        <w:name w:val="8EF8BF2A9A88414C9D6C036AE8A3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2BCBA-6624-42FA-A6D7-D45066FF8648}"/>
      </w:docPartPr>
      <w:docPartBody>
        <w:p w:rsidR="00000000" w:rsidRDefault="00000000">
          <w:pPr>
            <w:pStyle w:val="8EF8BF2A9A88414C9D6C036AE8A3988B"/>
          </w:pPr>
          <w:r w:rsidRPr="0078010D">
            <w:t xml:space="preserve">From this, </w:t>
          </w:r>
          <w:r w:rsidRPr="0078010D">
            <w:t>determine how many months of savings or investment you need to breakeven.</w:t>
          </w:r>
        </w:p>
      </w:docPartBody>
    </w:docPart>
    <w:docPart>
      <w:docPartPr>
        <w:name w:val="525FE2575CE64FC7A828185854647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61E5-E406-4FEB-B924-77BC1E1E53A6}"/>
      </w:docPartPr>
      <w:docPartBody>
        <w:p w:rsidR="00000000" w:rsidRDefault="00000000">
          <w:pPr>
            <w:pStyle w:val="525FE2575CE64FC7A828185854647B5A"/>
          </w:pPr>
          <w:r w:rsidRPr="0078010D">
            <w:t>If outside investment is required beyond the founders’ savings, complete a business plan.</w:t>
          </w:r>
        </w:p>
      </w:docPartBody>
    </w:docPart>
    <w:docPart>
      <w:docPartPr>
        <w:name w:val="1E5268CF278745B985102AEF06C37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40A1-4ECF-4B79-9F89-B5F3A82EBB07}"/>
      </w:docPartPr>
      <w:docPartBody>
        <w:p w:rsidR="00000000" w:rsidRDefault="00000000">
          <w:pPr>
            <w:pStyle w:val="1E5268CF278745B985102AEF06C37356"/>
          </w:pPr>
          <w:r w:rsidRPr="009355C2">
            <w:t>Planning for Your Business’ Business Plan</w:t>
          </w:r>
        </w:p>
      </w:docPartBody>
    </w:docPart>
    <w:docPart>
      <w:docPartPr>
        <w:name w:val="27AC09C6279A473CAD59BD811109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E2381-DFCA-42DF-97A1-0678051F68DC}"/>
      </w:docPartPr>
      <w:docPartBody>
        <w:p w:rsidR="00000000" w:rsidRDefault="00000000">
          <w:pPr>
            <w:pStyle w:val="27AC09C6279A473CAD59BD811109760A"/>
          </w:pPr>
          <w:r w:rsidRPr="0078010D">
            <w:t>Complete a Company Overview that includes basic information and a summary of the management team.</w:t>
          </w:r>
        </w:p>
      </w:docPartBody>
    </w:docPart>
    <w:docPart>
      <w:docPartPr>
        <w:name w:val="591561C3C54A4BE08C8A63CA9E57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68D20-C1A7-455C-9C0A-4E6EC48DE451}"/>
      </w:docPartPr>
      <w:docPartBody>
        <w:p w:rsidR="00000000" w:rsidRDefault="00000000">
          <w:pPr>
            <w:pStyle w:val="591561C3C54A4BE08C8A63CA9E57CEA8"/>
          </w:pPr>
          <w:r w:rsidRPr="0078010D">
            <w:t>Write a Business Description section describing your services and what problems they solve.</w:t>
          </w:r>
        </w:p>
      </w:docPartBody>
    </w:docPart>
    <w:docPart>
      <w:docPartPr>
        <w:name w:val="8F0153B6D5414A7092867C97A4BB3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082BC-52FF-4588-B913-C13FF0913B3E}"/>
      </w:docPartPr>
      <w:docPartBody>
        <w:p w:rsidR="00000000" w:rsidRDefault="00000000">
          <w:pPr>
            <w:pStyle w:val="8F0153B6D5414A7092867C97A4BB3EB9"/>
          </w:pPr>
          <w:r w:rsidRPr="0078010D">
            <w:t xml:space="preserve">Prepare a Market Analysis section that describes the total market and your </w:t>
          </w:r>
          <w:r w:rsidRPr="0078010D">
            <w:t>target market, specific segment needs, competitive offerings available, and any trends that will affect the analysis.</w:t>
          </w:r>
        </w:p>
      </w:docPartBody>
    </w:docPart>
    <w:docPart>
      <w:docPartPr>
        <w:name w:val="6ED3885F71234E0F89D497FA7CB2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64BC2-351F-4FD5-A8EC-6713E956E98C}"/>
      </w:docPartPr>
      <w:docPartBody>
        <w:p w:rsidR="00000000" w:rsidRDefault="00000000">
          <w:pPr>
            <w:pStyle w:val="6ED3885F71234E0F89D497FA7CB275AC"/>
          </w:pPr>
          <w:r w:rsidRPr="0078010D">
            <w:t>Describe an Operating Plan for the business, such as operating hours, location, number of employees, key vendors, or seasonal adjustments your business might need to adjust to.</w:t>
          </w:r>
        </w:p>
      </w:docPartBody>
    </w:docPart>
    <w:docPart>
      <w:docPartPr>
        <w:name w:val="8E3321491C274AB78A390B282DA7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258C-F7A7-4186-B478-390CAF93733D}"/>
      </w:docPartPr>
      <w:docPartBody>
        <w:p w:rsidR="00000000" w:rsidRDefault="00000000">
          <w:pPr>
            <w:pStyle w:val="8E3321491C274AB78A390B282DA74F55"/>
          </w:pPr>
          <w:r w:rsidRPr="0078010D">
            <w:t>Create a Marketing and Sales Plan that includes a “Go To Market” or launch plan, pricing, how your business will generate leads, and close new business.</w:t>
          </w:r>
        </w:p>
      </w:docPartBody>
    </w:docPart>
    <w:docPart>
      <w:docPartPr>
        <w:name w:val="6157ECDA1A2F4F7BA49767DFA086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2150-3C32-4390-A0B1-BFA1CFA551EB}"/>
      </w:docPartPr>
      <w:docPartBody>
        <w:p w:rsidR="00000000" w:rsidRDefault="00000000">
          <w:pPr>
            <w:pStyle w:val="6157ECDA1A2F4F7BA49767DFA086C939"/>
          </w:pPr>
          <w:r w:rsidRPr="0078010D">
            <w:t>Build a Financial Plan that shows a break-even analysis, projected profit and loss, and projected cash flows.</w:t>
          </w:r>
        </w:p>
      </w:docPartBody>
    </w:docPart>
    <w:docPart>
      <w:docPartPr>
        <w:name w:val="EAEDED9803EF464D94746FB183CCD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98B2-C535-44DC-ACFF-DC15BBCD798B}"/>
      </w:docPartPr>
      <w:docPartBody>
        <w:p w:rsidR="00000000" w:rsidRDefault="00000000">
          <w:pPr>
            <w:pStyle w:val="EAEDED9803EF464D94746FB183CCDBDA"/>
          </w:pPr>
          <w:r w:rsidRPr="0078010D">
            <w:t>Write an Executive Summary which gives a general overview of the above completed sections.</w:t>
          </w:r>
        </w:p>
      </w:docPartBody>
    </w:docPart>
    <w:docPart>
      <w:docPartPr>
        <w:name w:val="9489184DE95E49CAA9CA1E9BD34FE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6CE1-D34D-4DFF-AF3C-4C26FE957930}"/>
      </w:docPartPr>
      <w:docPartBody>
        <w:p w:rsidR="00000000" w:rsidRDefault="00000000">
          <w:pPr>
            <w:pStyle w:val="9489184DE95E49CAA9CA1E9BD34FE850"/>
          </w:pPr>
          <w:r w:rsidRPr="006F38DB">
            <w:t>Setting Up to Operate</w:t>
          </w:r>
        </w:p>
      </w:docPartBody>
    </w:docPart>
    <w:docPart>
      <w:docPartPr>
        <w:name w:val="65D4C0802BE942E5B106E84C024E9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DA0E-1A4B-446A-984B-3E59502AC907}"/>
      </w:docPartPr>
      <w:docPartBody>
        <w:p w:rsidR="00000000" w:rsidRDefault="00000000">
          <w:pPr>
            <w:pStyle w:val="65D4C0802BE942E5B106E84C024E9C6E"/>
          </w:pPr>
          <w:r w:rsidRPr="0078010D">
            <w:t xml:space="preserve">Find a feasible location for you that can provide you </w:t>
          </w:r>
          <w:r w:rsidRPr="0078010D">
            <w:t>with the ideal space needed to conduct business.</w:t>
          </w:r>
        </w:p>
      </w:docPartBody>
    </w:docPart>
    <w:docPart>
      <w:docPartPr>
        <w:name w:val="1CB198F92A324544A2459EAA2941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5D2C-A573-4BE6-A8C1-00BFB818CEF9}"/>
      </w:docPartPr>
      <w:docPartBody>
        <w:p w:rsidR="00000000" w:rsidRDefault="00000000">
          <w:pPr>
            <w:pStyle w:val="1CB198F92A324544A2459EAA2941F017"/>
          </w:pPr>
          <w:r w:rsidRPr="0078010D">
            <w:t>Set up your office with appropriate working spaces, including comfy chairs, desks, shelves, filing cabinets, and etc.</w:t>
          </w:r>
        </w:p>
      </w:docPartBody>
    </w:docPart>
    <w:docPart>
      <w:docPartPr>
        <w:name w:val="1D4E0E99BF6B4743BC6EEB8162E4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DA39-FFB2-4BFC-BA6E-EEA7DD16E0A3}"/>
      </w:docPartPr>
      <w:docPartBody>
        <w:p w:rsidR="00000000" w:rsidRDefault="00000000">
          <w:pPr>
            <w:pStyle w:val="1D4E0E99BF6B4743BC6EEB8162E48B5C"/>
          </w:pPr>
          <w:r w:rsidRPr="0078010D">
            <w:t>Identify any staffing needs.</w:t>
          </w:r>
        </w:p>
      </w:docPartBody>
    </w:docPart>
    <w:docPart>
      <w:docPartPr>
        <w:name w:val="5C02EBA0DA734CFBA44C0EEDBB54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5C3CE-9A5E-46B2-B625-60D7B9637F4D}"/>
      </w:docPartPr>
      <w:docPartBody>
        <w:p w:rsidR="00000000" w:rsidRDefault="00000000">
          <w:pPr>
            <w:pStyle w:val="5C02EBA0DA734CFBA44C0EEDBB54E4A4"/>
          </w:pPr>
          <w:r w:rsidRPr="0078010D">
            <w:t xml:space="preserve">Recruit, interview, hire, and </w:t>
          </w:r>
          <w:r w:rsidRPr="0078010D">
            <w:t>train employees (if applicable).</w:t>
          </w:r>
        </w:p>
      </w:docPartBody>
    </w:docPart>
    <w:docPart>
      <w:docPartPr>
        <w:name w:val="86FDC920909F4547BA19357DC347B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B3C6-CB63-421B-BB68-4063C79032CB}"/>
      </w:docPartPr>
      <w:docPartBody>
        <w:p w:rsidR="00000000" w:rsidRDefault="00000000">
          <w:pPr>
            <w:pStyle w:val="86FDC920909F4547BA19357DC347BD1C"/>
          </w:pPr>
          <w:r w:rsidRPr="0078010D">
            <w:t>If hiring employees, get an employer ID from the IRS.</w:t>
          </w:r>
        </w:p>
      </w:docPartBody>
    </w:docPart>
    <w:docPart>
      <w:docPartPr>
        <w:name w:val="0905A370B64846F3B9F351F52B69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6DAC-79F5-4ED5-93C2-0F2507D45021}"/>
      </w:docPartPr>
      <w:docPartBody>
        <w:p w:rsidR="00000000" w:rsidRDefault="00000000">
          <w:pPr>
            <w:pStyle w:val="0905A370B64846F3B9F351F52B697EEA"/>
          </w:pPr>
          <w:r w:rsidRPr="0078010D">
            <w:t>Identify and set up any needed technology:</w:t>
          </w:r>
        </w:p>
      </w:docPartBody>
    </w:docPart>
    <w:docPart>
      <w:docPartPr>
        <w:name w:val="C4F49FBB97AD44BF920BC551E853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D882-EDF0-4CB6-B4A4-16AE1CEB2890}"/>
      </w:docPartPr>
      <w:docPartBody>
        <w:p w:rsidR="00000000" w:rsidRDefault="00000000">
          <w:pPr>
            <w:pStyle w:val="C4F49FBB97AD44BF920BC551E8535C1F"/>
          </w:pPr>
          <w:r w:rsidRPr="0078010D">
            <w:t>computers/laptops for business operations,</w:t>
          </w:r>
        </w:p>
      </w:docPartBody>
    </w:docPart>
    <w:docPart>
      <w:docPartPr>
        <w:name w:val="C66E48B633364CABBB1ABD5BD499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3BBB-2DC8-4CBB-B759-381DE3DFD3F0}"/>
      </w:docPartPr>
      <w:docPartBody>
        <w:p w:rsidR="00000000" w:rsidRDefault="00000000">
          <w:pPr>
            <w:pStyle w:val="C66E48B633364CABBB1ABD5BD4993382"/>
          </w:pPr>
          <w:r w:rsidRPr="0078010D">
            <w:t>printer(s),</w:t>
          </w:r>
        </w:p>
      </w:docPartBody>
    </w:docPart>
    <w:docPart>
      <w:docPartPr>
        <w:name w:val="FC1D28155D104BA5830D5AC3DDBD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D601A-385C-41BF-936B-7DC3B734F373}"/>
      </w:docPartPr>
      <w:docPartBody>
        <w:p w:rsidR="00000000" w:rsidRDefault="00000000">
          <w:pPr>
            <w:pStyle w:val="FC1D28155D104BA5830D5AC3DDBD43C0"/>
          </w:pPr>
          <w:r w:rsidRPr="0078010D">
            <w:t xml:space="preserve">business software and </w:t>
          </w:r>
          <w:r w:rsidRPr="0078010D">
            <w:t>applications,</w:t>
          </w:r>
        </w:p>
      </w:docPartBody>
    </w:docPart>
    <w:docPart>
      <w:docPartPr>
        <w:name w:val="8FB5E1E4CFFA4D019F9EF207B5527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F7E1-0576-4DF0-B988-4A3B719E7123}"/>
      </w:docPartPr>
      <w:docPartBody>
        <w:p w:rsidR="00000000" w:rsidRDefault="00000000">
          <w:pPr>
            <w:pStyle w:val="8FB5E1E4CFFA4D019F9EF207B552714C"/>
          </w:pPr>
          <w:r w:rsidRPr="006F38DB">
            <w:t>POS,</w:t>
          </w:r>
        </w:p>
      </w:docPartBody>
    </w:docPart>
    <w:docPart>
      <w:docPartPr>
        <w:name w:val="BA3E1B4AB5B14A3397ABA350700A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289AB-4D19-4EDC-A3B4-9B7F6F9B970B}"/>
      </w:docPartPr>
      <w:docPartBody>
        <w:p w:rsidR="00000000" w:rsidRDefault="00000000">
          <w:pPr>
            <w:pStyle w:val="BA3E1B4AB5B14A3397ABA350700A3CA4"/>
          </w:pPr>
          <w:r w:rsidRPr="0078010D">
            <w:t>business email accounts,</w:t>
          </w:r>
        </w:p>
      </w:docPartBody>
    </w:docPart>
    <w:docPart>
      <w:docPartPr>
        <w:name w:val="E12F47DE4FEA45E9A31E90603234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166B-10A4-4571-A3EC-263A605B7CC1}"/>
      </w:docPartPr>
      <w:docPartBody>
        <w:p w:rsidR="00000000" w:rsidRDefault="00000000">
          <w:pPr>
            <w:pStyle w:val="E12F47DE4FEA45E9A31E906032344931"/>
          </w:pPr>
          <w:r w:rsidRPr="006F38DB">
            <w:t>phones,</w:t>
          </w:r>
        </w:p>
      </w:docPartBody>
    </w:docPart>
    <w:docPart>
      <w:docPartPr>
        <w:name w:val="02DEACE71AB648039A9A6180E32A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6995-3328-4C3E-8454-9ABDC4338327}"/>
      </w:docPartPr>
      <w:docPartBody>
        <w:p w:rsidR="00000000" w:rsidRDefault="00000000">
          <w:pPr>
            <w:pStyle w:val="02DEACE71AB648039A9A6180E32ACF42"/>
          </w:pPr>
          <w:r w:rsidRPr="006F38DB">
            <w:t>CRM</w:t>
          </w:r>
        </w:p>
      </w:docPartBody>
    </w:docPart>
    <w:docPart>
      <w:docPartPr>
        <w:name w:val="E4CBE81B09024F9980E3DEC1B35D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0C11-BC9E-4A98-A6FA-38AD605EB644}"/>
      </w:docPartPr>
      <w:docPartBody>
        <w:p w:rsidR="00000000" w:rsidRDefault="00000000">
          <w:pPr>
            <w:pStyle w:val="E4CBE81B09024F9980E3DEC1B35DFD49"/>
          </w:pPr>
          <w:r w:rsidRPr="006F38DB">
            <w:t>billing, and</w:t>
          </w:r>
        </w:p>
      </w:docPartBody>
    </w:docPart>
    <w:docPart>
      <w:docPartPr>
        <w:name w:val="48FFEEC8BC994EE9A0566051E3C5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7FE2-491A-437C-8E45-B69B1865C347}"/>
      </w:docPartPr>
      <w:docPartBody>
        <w:p w:rsidR="00000000" w:rsidRDefault="00000000">
          <w:pPr>
            <w:pStyle w:val="48FFEEC8BC994EE9A0566051E3C5DE28"/>
          </w:pPr>
          <w:r w:rsidRPr="006F38DB">
            <w:t>payment systems.</w:t>
          </w:r>
        </w:p>
      </w:docPartBody>
    </w:docPart>
    <w:docPart>
      <w:docPartPr>
        <w:name w:val="1FC174D8BBEB45CC9E7354A46501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1D68-06F2-4468-93F7-9AC5DA3106B7}"/>
      </w:docPartPr>
      <w:docPartBody>
        <w:p w:rsidR="00000000" w:rsidRDefault="00000000">
          <w:pPr>
            <w:pStyle w:val="1FC174D8BBEB45CC9E7354A46501FB5A"/>
          </w:pPr>
          <w:r w:rsidRPr="0078010D">
            <w:t>Ensure your technology systems are secure with your information and customer information.</w:t>
          </w:r>
        </w:p>
      </w:docPartBody>
    </w:docPart>
    <w:docPart>
      <w:docPartPr>
        <w:name w:val="630B21A0C8AC48E78F36D624804E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974D-D00A-43DB-B303-9AA1ADEBE4C5}"/>
      </w:docPartPr>
      <w:docPartBody>
        <w:p w:rsidR="00000000" w:rsidRDefault="00000000">
          <w:pPr>
            <w:pStyle w:val="630B21A0C8AC48E78F36D624804E94EC"/>
          </w:pPr>
          <w:r w:rsidRPr="0078010D">
            <w:t xml:space="preserve">Install a </w:t>
          </w:r>
          <w:r w:rsidRPr="0078010D">
            <w:t>security system, if applicable.</w:t>
          </w:r>
        </w:p>
      </w:docPartBody>
    </w:docPart>
    <w:docPart>
      <w:docPartPr>
        <w:name w:val="C21DC80E946B4FAE8735C37B4072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2AD5-6EF5-43D8-962B-190EA1177C22}"/>
      </w:docPartPr>
      <w:docPartBody>
        <w:p w:rsidR="00000000" w:rsidRDefault="00000000">
          <w:pPr>
            <w:pStyle w:val="C21DC80E946B4FAE8735C37B40723646"/>
          </w:pPr>
          <w:r w:rsidRPr="0078010D">
            <w:t>Depending on the business type, identify and partner with the right suppliers/vendors.</w:t>
          </w:r>
        </w:p>
      </w:docPartBody>
    </w:docPart>
    <w:docPart>
      <w:docPartPr>
        <w:name w:val="FBABC54DE9F74FCABB418233C064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B3364-B8DF-435F-9CCE-1D06413DECA5}"/>
      </w:docPartPr>
      <w:docPartBody>
        <w:p w:rsidR="00000000" w:rsidRDefault="00000000">
          <w:pPr>
            <w:pStyle w:val="FBABC54DE9F74FCABB418233C064CABC"/>
          </w:pPr>
          <w:r w:rsidRPr="006F38DB">
            <w:t>Marketing and Launching Your Business</w:t>
          </w:r>
        </w:p>
      </w:docPartBody>
    </w:docPart>
    <w:docPart>
      <w:docPartPr>
        <w:name w:val="17EF950DACCD4B5E80A5F2E5CBD3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2A5D-7BA0-48B0-B612-AE16566482BC}"/>
      </w:docPartPr>
      <w:docPartBody>
        <w:p w:rsidR="00000000" w:rsidRDefault="00000000">
          <w:pPr>
            <w:pStyle w:val="17EF950DACCD4B5E80A5F2E5CBD3D2DA"/>
          </w:pPr>
          <w:r w:rsidRPr="00207A17">
            <w:t>Develop and refine a brand for your company and its products or services.</w:t>
          </w:r>
        </w:p>
      </w:docPartBody>
    </w:docPart>
    <w:docPart>
      <w:docPartPr>
        <w:name w:val="2304722690C24BDB90EF21BEB3430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ED62-8AE5-480F-B654-A1E207A05B7D}"/>
      </w:docPartPr>
      <w:docPartBody>
        <w:p w:rsidR="00000000" w:rsidRDefault="00000000">
          <w:pPr>
            <w:pStyle w:val="2304722690C24BDB90EF21BEB343082C"/>
          </w:pPr>
          <w:r w:rsidRPr="00207A17">
            <w:t>Create and fine tune an Elevator Pitch through conversations.</w:t>
          </w:r>
        </w:p>
      </w:docPartBody>
    </w:docPart>
    <w:docPart>
      <w:docPartPr>
        <w:name w:val="09A2D55AC151425B9B25471CDE13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4311-9E85-4590-8E5A-7F2F28E62FD4}"/>
      </w:docPartPr>
      <w:docPartBody>
        <w:p w:rsidR="00000000" w:rsidRDefault="00000000">
          <w:pPr>
            <w:pStyle w:val="09A2D55AC151425B9B25471CDE1323C2"/>
          </w:pPr>
          <w:r w:rsidRPr="00207A17">
            <w:t>Community outreach and networking: as a business, you may or may not have the normal foot traffic. Therefore, other marketing strategies may be needed to offset the lack of a storefront. Attend various networking events to build relationships with community connectors.</w:t>
          </w:r>
        </w:p>
      </w:docPartBody>
    </w:docPart>
    <w:docPart>
      <w:docPartPr>
        <w:name w:val="5ED7A0E86B5545DE81A16AA2E4B4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842E-56E1-45BA-9D4B-5D0C2EC31CE9}"/>
      </w:docPartPr>
      <w:docPartBody>
        <w:p w:rsidR="00000000" w:rsidRDefault="00000000">
          <w:pPr>
            <w:pStyle w:val="5ED7A0E86B5545DE81A16AA2E4B42EDB"/>
          </w:pPr>
          <w:r w:rsidRPr="00207A17">
            <w:t>Begin distributing or displaying your marketing materials:</w:t>
          </w:r>
        </w:p>
      </w:docPartBody>
    </w:docPart>
    <w:docPart>
      <w:docPartPr>
        <w:name w:val="55E2781DD63E4680B7B78A9BE5DD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B742-260E-4BB3-ACD3-A0D9648A7F1B}"/>
      </w:docPartPr>
      <w:docPartBody>
        <w:p w:rsidR="00000000" w:rsidRDefault="00000000">
          <w:pPr>
            <w:pStyle w:val="55E2781DD63E4680B7B78A9BE5DDFE06"/>
          </w:pPr>
          <w:r w:rsidRPr="002955AB">
            <w:t>web-based promotions,</w:t>
          </w:r>
        </w:p>
      </w:docPartBody>
    </w:docPart>
    <w:docPart>
      <w:docPartPr>
        <w:name w:val="81E3A3885AD8482FB1A7E18CA55D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BAF7-52BD-4875-880B-6EEEA382EE20}"/>
      </w:docPartPr>
      <w:docPartBody>
        <w:p w:rsidR="00000000" w:rsidRDefault="00000000">
          <w:pPr>
            <w:pStyle w:val="81E3A3885AD8482FB1A7E18CA55D110A"/>
          </w:pPr>
          <w:r w:rsidRPr="002955AB">
            <w:t>social media,</w:t>
          </w:r>
        </w:p>
      </w:docPartBody>
    </w:docPart>
    <w:docPart>
      <w:docPartPr>
        <w:name w:val="B328F7960A754A2AB03EBE51891E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60B4-D6E3-4983-844D-0013D65A9EFC}"/>
      </w:docPartPr>
      <w:docPartBody>
        <w:p w:rsidR="00000000" w:rsidRDefault="00000000">
          <w:pPr>
            <w:pStyle w:val="B328F7960A754A2AB03EBE51891E7CDC"/>
          </w:pPr>
          <w:r w:rsidRPr="002955AB">
            <w:t>direct mail,</w:t>
          </w:r>
        </w:p>
      </w:docPartBody>
    </w:docPart>
    <w:docPart>
      <w:docPartPr>
        <w:name w:val="96715C7735904F1BAD5557785D508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621F-ED76-4D6C-AA97-8EF44F9F7829}"/>
      </w:docPartPr>
      <w:docPartBody>
        <w:p w:rsidR="00000000" w:rsidRDefault="00000000">
          <w:pPr>
            <w:pStyle w:val="96715C7735904F1BAD5557785D508455"/>
          </w:pPr>
          <w:r w:rsidRPr="002955AB">
            <w:t>business cards,</w:t>
          </w:r>
        </w:p>
      </w:docPartBody>
    </w:docPart>
    <w:docPart>
      <w:docPartPr>
        <w:name w:val="5A072BBF42EF46D2BC5273EA4B3A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6AB6-096D-47CF-8AD4-C77A93C4BA56}"/>
      </w:docPartPr>
      <w:docPartBody>
        <w:p w:rsidR="00000000" w:rsidRDefault="00000000">
          <w:pPr>
            <w:pStyle w:val="5A072BBF42EF46D2BC5273EA4B3ABFC4"/>
          </w:pPr>
          <w:r w:rsidRPr="002955AB">
            <w:t>trade shows, or</w:t>
          </w:r>
        </w:p>
      </w:docPartBody>
    </w:docPart>
    <w:docPart>
      <w:docPartPr>
        <w:name w:val="D173A4836B5D40A38650563B91137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55A0-A8FD-4C17-9001-515902DA3440}"/>
      </w:docPartPr>
      <w:docPartBody>
        <w:p w:rsidR="00000000" w:rsidRDefault="00000000">
          <w:pPr>
            <w:pStyle w:val="D173A4836B5D40A38650563B911373C0"/>
          </w:pPr>
          <w:r w:rsidRPr="002955AB">
            <w:t>brochures.</w:t>
          </w:r>
        </w:p>
      </w:docPartBody>
    </w:docPart>
    <w:docPart>
      <w:docPartPr>
        <w:name w:val="4EE9C10B8C1343C2A382095807C4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BDA0-C0B9-46A3-8AF6-DC430398F1A1}"/>
      </w:docPartPr>
      <w:docPartBody>
        <w:p w:rsidR="00000000" w:rsidRDefault="00000000">
          <w:pPr>
            <w:pStyle w:val="4EE9C10B8C1343C2A382095807C4EE43"/>
          </w:pPr>
          <w:r w:rsidRPr="00207A17">
            <w:t>Establish an email marketing account and initiate digital marketing through blogs, emails, or SEO strategies to drive traffic to your website.</w:t>
          </w:r>
        </w:p>
      </w:docPartBody>
    </w:docPart>
    <w:docPart>
      <w:docPartPr>
        <w:name w:val="13C89A94F382462BBC5BF0349701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1D3B6-31A6-4F5F-907A-DA7F7777F052}"/>
      </w:docPartPr>
      <w:docPartBody>
        <w:p w:rsidR="00000000" w:rsidRDefault="00000000">
          <w:pPr>
            <w:pStyle w:val="13C89A94F382462BBC5BF0349701E18C"/>
          </w:pPr>
          <w:r w:rsidRPr="00207A17">
            <w:t xml:space="preserve">Let the local or regional press know you are opening and </w:t>
          </w:r>
          <w:r w:rsidRPr="00207A17">
            <w:t>when.</w:t>
          </w:r>
        </w:p>
      </w:docPartBody>
    </w:docPart>
    <w:docPart>
      <w:docPartPr>
        <w:name w:val="35D09DA591284734B49870E02D05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0E63-8B40-4145-9683-F0CE922230CD}"/>
      </w:docPartPr>
      <w:docPartBody>
        <w:p w:rsidR="00000000" w:rsidRDefault="00000000">
          <w:pPr>
            <w:pStyle w:val="35D09DA591284734B49870E02D05E0DB"/>
          </w:pPr>
          <w:r w:rsidRPr="00207A17">
            <w:t>Utilize Guerrilla Marketing tactics to generate traffic.</w:t>
          </w:r>
        </w:p>
      </w:docPartBody>
    </w:docPart>
    <w:docPart>
      <w:docPartPr>
        <w:name w:val="6E705C8F7DDC429C8E6B725CC216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F53D-EB56-440A-A81D-B2B957C83514}"/>
      </w:docPartPr>
      <w:docPartBody>
        <w:p w:rsidR="00000000" w:rsidRDefault="00000000">
          <w:pPr>
            <w:pStyle w:val="6E705C8F7DDC429C8E6B725CC2161824"/>
          </w:pPr>
          <w:r w:rsidRPr="00207A17">
            <w:t>Organize an opening event. Create a relationship that might allow cross-promotions.</w:t>
          </w:r>
        </w:p>
      </w:docPartBody>
    </w:docPart>
    <w:docPart>
      <w:docPartPr>
        <w:name w:val="5A96F926B54A49DE86628F3052AF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154E-8911-4E0B-AA38-7BA754FAEB39}"/>
      </w:docPartPr>
      <w:docPartBody>
        <w:p w:rsidR="00000000" w:rsidRDefault="00000000">
          <w:pPr>
            <w:pStyle w:val="5A96F926B54A49DE86628F3052AFF7BD"/>
          </w:pPr>
          <w:r w:rsidRPr="002955AB">
            <w:t>Sustaining Your Business</w:t>
          </w:r>
        </w:p>
      </w:docPartBody>
    </w:docPart>
    <w:docPart>
      <w:docPartPr>
        <w:name w:val="C998629B49E346C89FFF14916417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22C0C-6C74-443A-83DF-AAC75A22AF45}"/>
      </w:docPartPr>
      <w:docPartBody>
        <w:p w:rsidR="00000000" w:rsidRDefault="00000000">
          <w:pPr>
            <w:pStyle w:val="C998629B49E346C89FFF149164179012"/>
          </w:pPr>
          <w:r w:rsidRPr="00207A17">
            <w:t xml:space="preserve">Keep track of strategies that worked and flopped to fine </w:t>
          </w:r>
          <w:r w:rsidRPr="00207A17">
            <w:t>tune your marketing tactics.</w:t>
          </w:r>
        </w:p>
      </w:docPartBody>
    </w:docPart>
    <w:docPart>
      <w:docPartPr>
        <w:name w:val="84093709D9D34E669A765C9C68F24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F0E86-FBBC-49A3-8870-21FA88557A78}"/>
      </w:docPartPr>
      <w:docPartBody>
        <w:p w:rsidR="00000000" w:rsidRDefault="00000000">
          <w:pPr>
            <w:pStyle w:val="84093709D9D34E669A765C9C68F24D87"/>
          </w:pPr>
          <w:r w:rsidRPr="00207A17">
            <w:t>Ask for referrals and testimonials to build credibility.</w:t>
          </w:r>
        </w:p>
      </w:docPartBody>
    </w:docPart>
    <w:docPart>
      <w:docPartPr>
        <w:name w:val="69297D413F5840779DEC557B7CC72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C7F1-AD2E-4A98-B2B9-9DBEE7ECB33C}"/>
      </w:docPartPr>
      <w:docPartBody>
        <w:p w:rsidR="00000000" w:rsidRDefault="00000000">
          <w:pPr>
            <w:pStyle w:val="69297D413F5840779DEC557B7CC72A1C"/>
          </w:pPr>
          <w:r w:rsidRPr="00207A17">
            <w:t>Maintain and nurture your repeat business. Remember, it costs 80% less to maintain a current relationship than to develop a new one.</w:t>
          </w:r>
        </w:p>
      </w:docPartBody>
    </w:docPart>
    <w:docPart>
      <w:docPartPr>
        <w:name w:val="AC207C9D9ABF427985064FAB93BD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56B9-2093-4BE7-890C-47169122BEBB}"/>
      </w:docPartPr>
      <w:docPartBody>
        <w:p w:rsidR="00000000" w:rsidRDefault="00000000">
          <w:pPr>
            <w:pStyle w:val="AC207C9D9ABF427985064FAB93BD94F4"/>
          </w:pPr>
          <w:r w:rsidRPr="00207A17">
            <w:t>Recognize your top client base. They will be your best pied pipers. Ask for referrals.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8B"/>
    <w:rsid w:val="00D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B376A945F84E49A393E6E2197F3ABA">
    <w:name w:val="9AB376A945F84E49A393E6E2197F3ABA"/>
  </w:style>
  <w:style w:type="paragraph" w:customStyle="1" w:styleId="884908895C6A41D7B371DCAB8A2D2698">
    <w:name w:val="884908895C6A41D7B371DCAB8A2D2698"/>
  </w:style>
  <w:style w:type="paragraph" w:customStyle="1" w:styleId="B243845B99B24A64B69CF375FC8EC882">
    <w:name w:val="B243845B99B24A64B69CF375FC8EC882"/>
  </w:style>
  <w:style w:type="paragraph" w:customStyle="1" w:styleId="43E8117B75A24373813FD9A3DD5F889D">
    <w:name w:val="43E8117B75A24373813FD9A3DD5F889D"/>
  </w:style>
  <w:style w:type="paragraph" w:customStyle="1" w:styleId="BDBEAD050D1A4442A332EDAA56CF8DC4">
    <w:name w:val="BDBEAD050D1A4442A332EDAA56CF8DC4"/>
  </w:style>
  <w:style w:type="paragraph" w:customStyle="1" w:styleId="71D0A00A489D412BB3700404F4DFFFFA">
    <w:name w:val="71D0A00A489D412BB3700404F4DFFFFA"/>
  </w:style>
  <w:style w:type="paragraph" w:customStyle="1" w:styleId="8B699BFE8B17424CB34A7730A34CA7A9">
    <w:name w:val="8B699BFE8B17424CB34A7730A34CA7A9"/>
  </w:style>
  <w:style w:type="paragraph" w:customStyle="1" w:styleId="014485CE381C4A10AEBEA5B8A43CDEA8">
    <w:name w:val="014485CE381C4A10AEBEA5B8A43CDEA8"/>
  </w:style>
  <w:style w:type="paragraph" w:customStyle="1" w:styleId="8B930B9F761B45C89B0C72E8EC758878">
    <w:name w:val="8B930B9F761B45C89B0C72E8EC758878"/>
  </w:style>
  <w:style w:type="paragraph" w:customStyle="1" w:styleId="6C916E4D90AB4E4D8021BA9D16E38790">
    <w:name w:val="6C916E4D90AB4E4D8021BA9D16E38790"/>
  </w:style>
  <w:style w:type="paragraph" w:customStyle="1" w:styleId="9E3E339079A14A188F19F8EEBC902D49">
    <w:name w:val="9E3E339079A14A188F19F8EEBC902D49"/>
  </w:style>
  <w:style w:type="paragraph" w:customStyle="1" w:styleId="5AF3536FEBDF4D4D947CCF3D9D3D93DF">
    <w:name w:val="5AF3536FEBDF4D4D947CCF3D9D3D93DF"/>
  </w:style>
  <w:style w:type="paragraph" w:customStyle="1" w:styleId="DF01A521016847A6A3A2F1A3C6789F91">
    <w:name w:val="DF01A521016847A6A3A2F1A3C6789F91"/>
  </w:style>
  <w:style w:type="paragraph" w:customStyle="1" w:styleId="E607D03D516B47BD9C0CC4FE91AD93D1">
    <w:name w:val="E607D03D516B47BD9C0CC4FE91AD93D1"/>
  </w:style>
  <w:style w:type="paragraph" w:customStyle="1" w:styleId="BA3E265BB5B24666B545BF3E8EF95659">
    <w:name w:val="BA3E265BB5B24666B545BF3E8EF95659"/>
  </w:style>
  <w:style w:type="paragraph" w:customStyle="1" w:styleId="24633E2783124F89AD105DA97FAD3023">
    <w:name w:val="24633E2783124F89AD105DA97FAD3023"/>
  </w:style>
  <w:style w:type="paragraph" w:customStyle="1" w:styleId="A56AE0E88DDC412E941BA590858EBB8D">
    <w:name w:val="A56AE0E88DDC412E941BA590858EBB8D"/>
  </w:style>
  <w:style w:type="paragraph" w:customStyle="1" w:styleId="7446D81FCF94434A8FE10BF5C1F0462A">
    <w:name w:val="7446D81FCF94434A8FE10BF5C1F0462A"/>
  </w:style>
  <w:style w:type="paragraph" w:customStyle="1" w:styleId="609A6430000843AFB5069DA1D3FDCDF4">
    <w:name w:val="609A6430000843AFB5069DA1D3FDCDF4"/>
  </w:style>
  <w:style w:type="paragraph" w:customStyle="1" w:styleId="1AA48260C030444099D75B2AA1DF8BD7">
    <w:name w:val="1AA48260C030444099D75B2AA1DF8BD7"/>
  </w:style>
  <w:style w:type="paragraph" w:customStyle="1" w:styleId="1B3EAA8A2B824BC283D4FAB48D78624A">
    <w:name w:val="1B3EAA8A2B824BC283D4FAB48D78624A"/>
  </w:style>
  <w:style w:type="paragraph" w:customStyle="1" w:styleId="AC4903706A3B47FF8ED0040D1DB87B61">
    <w:name w:val="AC4903706A3B47FF8ED0040D1DB87B61"/>
  </w:style>
  <w:style w:type="paragraph" w:customStyle="1" w:styleId="9E0F5665D5D04693A696854B1E9FC5CF">
    <w:name w:val="9E0F5665D5D04693A696854B1E9FC5CF"/>
  </w:style>
  <w:style w:type="paragraph" w:customStyle="1" w:styleId="D8E6B306F66F42A1A9FFA04C55523FE0">
    <w:name w:val="D8E6B306F66F42A1A9FFA04C55523FE0"/>
  </w:style>
  <w:style w:type="paragraph" w:customStyle="1" w:styleId="DD60FD6784BD4321908DDCFACEAA73CB">
    <w:name w:val="DD60FD6784BD4321908DDCFACEAA73CB"/>
  </w:style>
  <w:style w:type="paragraph" w:customStyle="1" w:styleId="524E265466BC420192F0A4F5285F513E">
    <w:name w:val="524E265466BC420192F0A4F5285F513E"/>
  </w:style>
  <w:style w:type="paragraph" w:customStyle="1" w:styleId="7EC6B9B3F85645159C2A6BC7BC30526E">
    <w:name w:val="7EC6B9B3F85645159C2A6BC7BC30526E"/>
  </w:style>
  <w:style w:type="paragraph" w:customStyle="1" w:styleId="5693A4ABF5BB484CB0FDC29566BE3874">
    <w:name w:val="5693A4ABF5BB484CB0FDC29566BE3874"/>
  </w:style>
  <w:style w:type="paragraph" w:customStyle="1" w:styleId="0330B7A8EF6643B9B164B332DDD0087C">
    <w:name w:val="0330B7A8EF6643B9B164B332DDD0087C"/>
  </w:style>
  <w:style w:type="paragraph" w:customStyle="1" w:styleId="E9921F6530B746B39EF9C95DC2B5F865">
    <w:name w:val="E9921F6530B746B39EF9C95DC2B5F865"/>
  </w:style>
  <w:style w:type="paragraph" w:customStyle="1" w:styleId="A3A69F6E74C840229803BA1801BCB965">
    <w:name w:val="A3A69F6E74C840229803BA1801BCB965"/>
  </w:style>
  <w:style w:type="paragraph" w:customStyle="1" w:styleId="8F5401B8DBB646E1906208724416F0A7">
    <w:name w:val="8F5401B8DBB646E1906208724416F0A7"/>
  </w:style>
  <w:style w:type="paragraph" w:customStyle="1" w:styleId="0A325C24883C4B05A1170DCBF9CAF629">
    <w:name w:val="0A325C24883C4B05A1170DCBF9CAF629"/>
  </w:style>
  <w:style w:type="paragraph" w:customStyle="1" w:styleId="69CD9B3C7E8A49E58585E4BA39622FDC">
    <w:name w:val="69CD9B3C7E8A49E58585E4BA39622FDC"/>
  </w:style>
  <w:style w:type="paragraph" w:customStyle="1" w:styleId="768DCE4126F64471A74FC261ECF89A91">
    <w:name w:val="768DCE4126F64471A74FC261ECF89A91"/>
  </w:style>
  <w:style w:type="paragraph" w:customStyle="1" w:styleId="D81C5183C951473BA3B327C93A15AE3A">
    <w:name w:val="D81C5183C951473BA3B327C93A15AE3A"/>
  </w:style>
  <w:style w:type="paragraph" w:customStyle="1" w:styleId="B49A7E1B63B64DED930EBA003973FBE8">
    <w:name w:val="B49A7E1B63B64DED930EBA003973FBE8"/>
  </w:style>
  <w:style w:type="paragraph" w:customStyle="1" w:styleId="83BFE622CD91437CADDF482ECFA544D9">
    <w:name w:val="83BFE622CD91437CADDF482ECFA544D9"/>
  </w:style>
  <w:style w:type="paragraph" w:customStyle="1" w:styleId="7CD5E3FF32894E8F8CE156BD377823E1">
    <w:name w:val="7CD5E3FF32894E8F8CE156BD377823E1"/>
  </w:style>
  <w:style w:type="paragraph" w:customStyle="1" w:styleId="8A8FE732D82D40CA8CAE88660792909C">
    <w:name w:val="8A8FE732D82D40CA8CAE88660792909C"/>
  </w:style>
  <w:style w:type="paragraph" w:customStyle="1" w:styleId="217025FAAC4A4628964483A3E56FA4FD">
    <w:name w:val="217025FAAC4A4628964483A3E56FA4FD"/>
  </w:style>
  <w:style w:type="paragraph" w:customStyle="1" w:styleId="257BEE6A59914D9E813B6D0CCE650889">
    <w:name w:val="257BEE6A59914D9E813B6D0CCE650889"/>
  </w:style>
  <w:style w:type="paragraph" w:customStyle="1" w:styleId="302FD52F71034DDA8312966BF036D7C5">
    <w:name w:val="302FD52F71034DDA8312966BF036D7C5"/>
  </w:style>
  <w:style w:type="paragraph" w:customStyle="1" w:styleId="B7064968B217477E8EA6DDCFB09D1C0B">
    <w:name w:val="B7064968B217477E8EA6DDCFB09D1C0B"/>
  </w:style>
  <w:style w:type="paragraph" w:customStyle="1" w:styleId="601167380E294EE2AC2225BE430DF7EB">
    <w:name w:val="601167380E294EE2AC2225BE430DF7EB"/>
  </w:style>
  <w:style w:type="paragraph" w:customStyle="1" w:styleId="FB081D91B24D4C9A99F05AC074B35AEB">
    <w:name w:val="FB081D91B24D4C9A99F05AC074B35AEB"/>
  </w:style>
  <w:style w:type="paragraph" w:customStyle="1" w:styleId="62545D83FC394B648387839F08F4210C">
    <w:name w:val="62545D83FC394B648387839F08F4210C"/>
  </w:style>
  <w:style w:type="paragraph" w:customStyle="1" w:styleId="FD6AC55DA89848A4AE00955180B4EEA7">
    <w:name w:val="FD6AC55DA89848A4AE00955180B4EEA7"/>
  </w:style>
  <w:style w:type="paragraph" w:customStyle="1" w:styleId="A23BEFFB824C439F90BFD4D25B8ABD05">
    <w:name w:val="A23BEFFB824C439F90BFD4D25B8ABD05"/>
  </w:style>
  <w:style w:type="paragraph" w:customStyle="1" w:styleId="8EF8BF2A9A88414C9D6C036AE8A3988B">
    <w:name w:val="8EF8BF2A9A88414C9D6C036AE8A3988B"/>
  </w:style>
  <w:style w:type="paragraph" w:customStyle="1" w:styleId="525FE2575CE64FC7A828185854647B5A">
    <w:name w:val="525FE2575CE64FC7A828185854647B5A"/>
  </w:style>
  <w:style w:type="paragraph" w:customStyle="1" w:styleId="1E5268CF278745B985102AEF06C37356">
    <w:name w:val="1E5268CF278745B985102AEF06C37356"/>
  </w:style>
  <w:style w:type="paragraph" w:customStyle="1" w:styleId="27AC09C6279A473CAD59BD811109760A">
    <w:name w:val="27AC09C6279A473CAD59BD811109760A"/>
  </w:style>
  <w:style w:type="paragraph" w:customStyle="1" w:styleId="591561C3C54A4BE08C8A63CA9E57CEA8">
    <w:name w:val="591561C3C54A4BE08C8A63CA9E57CEA8"/>
  </w:style>
  <w:style w:type="paragraph" w:customStyle="1" w:styleId="8F0153B6D5414A7092867C97A4BB3EB9">
    <w:name w:val="8F0153B6D5414A7092867C97A4BB3EB9"/>
  </w:style>
  <w:style w:type="paragraph" w:customStyle="1" w:styleId="6ED3885F71234E0F89D497FA7CB275AC">
    <w:name w:val="6ED3885F71234E0F89D497FA7CB275AC"/>
  </w:style>
  <w:style w:type="paragraph" w:customStyle="1" w:styleId="8E3321491C274AB78A390B282DA74F55">
    <w:name w:val="8E3321491C274AB78A390B282DA74F55"/>
  </w:style>
  <w:style w:type="paragraph" w:customStyle="1" w:styleId="6157ECDA1A2F4F7BA49767DFA086C939">
    <w:name w:val="6157ECDA1A2F4F7BA49767DFA086C939"/>
  </w:style>
  <w:style w:type="paragraph" w:customStyle="1" w:styleId="EAEDED9803EF464D94746FB183CCDBDA">
    <w:name w:val="EAEDED9803EF464D94746FB183CCDBDA"/>
  </w:style>
  <w:style w:type="paragraph" w:customStyle="1" w:styleId="9489184DE95E49CAA9CA1E9BD34FE850">
    <w:name w:val="9489184DE95E49CAA9CA1E9BD34FE850"/>
  </w:style>
  <w:style w:type="paragraph" w:customStyle="1" w:styleId="65D4C0802BE942E5B106E84C024E9C6E">
    <w:name w:val="65D4C0802BE942E5B106E84C024E9C6E"/>
  </w:style>
  <w:style w:type="paragraph" w:customStyle="1" w:styleId="1CB198F92A324544A2459EAA2941F017">
    <w:name w:val="1CB198F92A324544A2459EAA2941F017"/>
  </w:style>
  <w:style w:type="paragraph" w:customStyle="1" w:styleId="1D4E0E99BF6B4743BC6EEB8162E48B5C">
    <w:name w:val="1D4E0E99BF6B4743BC6EEB8162E48B5C"/>
  </w:style>
  <w:style w:type="paragraph" w:customStyle="1" w:styleId="5C02EBA0DA734CFBA44C0EEDBB54E4A4">
    <w:name w:val="5C02EBA0DA734CFBA44C0EEDBB54E4A4"/>
  </w:style>
  <w:style w:type="paragraph" w:customStyle="1" w:styleId="86FDC920909F4547BA19357DC347BD1C">
    <w:name w:val="86FDC920909F4547BA19357DC347BD1C"/>
  </w:style>
  <w:style w:type="paragraph" w:customStyle="1" w:styleId="0905A370B64846F3B9F351F52B697EEA">
    <w:name w:val="0905A370B64846F3B9F351F52B697EEA"/>
  </w:style>
  <w:style w:type="paragraph" w:customStyle="1" w:styleId="C4F49FBB97AD44BF920BC551E8535C1F">
    <w:name w:val="C4F49FBB97AD44BF920BC551E8535C1F"/>
  </w:style>
  <w:style w:type="paragraph" w:customStyle="1" w:styleId="C66E48B633364CABBB1ABD5BD4993382">
    <w:name w:val="C66E48B633364CABBB1ABD5BD4993382"/>
  </w:style>
  <w:style w:type="paragraph" w:customStyle="1" w:styleId="FC1D28155D104BA5830D5AC3DDBD43C0">
    <w:name w:val="FC1D28155D104BA5830D5AC3DDBD43C0"/>
  </w:style>
  <w:style w:type="paragraph" w:customStyle="1" w:styleId="8FB5E1E4CFFA4D019F9EF207B552714C">
    <w:name w:val="8FB5E1E4CFFA4D019F9EF207B552714C"/>
  </w:style>
  <w:style w:type="paragraph" w:customStyle="1" w:styleId="BA3E1B4AB5B14A3397ABA350700A3CA4">
    <w:name w:val="BA3E1B4AB5B14A3397ABA350700A3CA4"/>
  </w:style>
  <w:style w:type="paragraph" w:customStyle="1" w:styleId="E12F47DE4FEA45E9A31E906032344931">
    <w:name w:val="E12F47DE4FEA45E9A31E906032344931"/>
  </w:style>
  <w:style w:type="paragraph" w:customStyle="1" w:styleId="02DEACE71AB648039A9A6180E32ACF42">
    <w:name w:val="02DEACE71AB648039A9A6180E32ACF42"/>
  </w:style>
  <w:style w:type="paragraph" w:customStyle="1" w:styleId="E4CBE81B09024F9980E3DEC1B35DFD49">
    <w:name w:val="E4CBE81B09024F9980E3DEC1B35DFD49"/>
  </w:style>
  <w:style w:type="paragraph" w:customStyle="1" w:styleId="48FFEEC8BC994EE9A0566051E3C5DE28">
    <w:name w:val="48FFEEC8BC994EE9A0566051E3C5DE28"/>
  </w:style>
  <w:style w:type="paragraph" w:customStyle="1" w:styleId="1FC174D8BBEB45CC9E7354A46501FB5A">
    <w:name w:val="1FC174D8BBEB45CC9E7354A46501FB5A"/>
  </w:style>
  <w:style w:type="paragraph" w:customStyle="1" w:styleId="630B21A0C8AC48E78F36D624804E94EC">
    <w:name w:val="630B21A0C8AC48E78F36D624804E94EC"/>
  </w:style>
  <w:style w:type="paragraph" w:customStyle="1" w:styleId="C21DC80E946B4FAE8735C37B40723646">
    <w:name w:val="C21DC80E946B4FAE8735C37B40723646"/>
  </w:style>
  <w:style w:type="paragraph" w:customStyle="1" w:styleId="FBABC54DE9F74FCABB418233C064CABC">
    <w:name w:val="FBABC54DE9F74FCABB418233C064CABC"/>
  </w:style>
  <w:style w:type="paragraph" w:customStyle="1" w:styleId="17EF950DACCD4B5E80A5F2E5CBD3D2DA">
    <w:name w:val="17EF950DACCD4B5E80A5F2E5CBD3D2DA"/>
  </w:style>
  <w:style w:type="paragraph" w:customStyle="1" w:styleId="2304722690C24BDB90EF21BEB343082C">
    <w:name w:val="2304722690C24BDB90EF21BEB343082C"/>
  </w:style>
  <w:style w:type="paragraph" w:customStyle="1" w:styleId="09A2D55AC151425B9B25471CDE1323C2">
    <w:name w:val="09A2D55AC151425B9B25471CDE1323C2"/>
  </w:style>
  <w:style w:type="paragraph" w:customStyle="1" w:styleId="5ED7A0E86B5545DE81A16AA2E4B42EDB">
    <w:name w:val="5ED7A0E86B5545DE81A16AA2E4B42EDB"/>
  </w:style>
  <w:style w:type="paragraph" w:customStyle="1" w:styleId="55E2781DD63E4680B7B78A9BE5DDFE06">
    <w:name w:val="55E2781DD63E4680B7B78A9BE5DDFE06"/>
  </w:style>
  <w:style w:type="paragraph" w:customStyle="1" w:styleId="81E3A3885AD8482FB1A7E18CA55D110A">
    <w:name w:val="81E3A3885AD8482FB1A7E18CA55D110A"/>
  </w:style>
  <w:style w:type="paragraph" w:customStyle="1" w:styleId="B328F7960A754A2AB03EBE51891E7CDC">
    <w:name w:val="B328F7960A754A2AB03EBE51891E7CDC"/>
  </w:style>
  <w:style w:type="paragraph" w:customStyle="1" w:styleId="96715C7735904F1BAD5557785D508455">
    <w:name w:val="96715C7735904F1BAD5557785D508455"/>
  </w:style>
  <w:style w:type="paragraph" w:customStyle="1" w:styleId="5A072BBF42EF46D2BC5273EA4B3ABFC4">
    <w:name w:val="5A072BBF42EF46D2BC5273EA4B3ABFC4"/>
  </w:style>
  <w:style w:type="paragraph" w:customStyle="1" w:styleId="D173A4836B5D40A38650563B911373C0">
    <w:name w:val="D173A4836B5D40A38650563B911373C0"/>
  </w:style>
  <w:style w:type="paragraph" w:customStyle="1" w:styleId="4EE9C10B8C1343C2A382095807C4EE43">
    <w:name w:val="4EE9C10B8C1343C2A382095807C4EE43"/>
  </w:style>
  <w:style w:type="paragraph" w:customStyle="1" w:styleId="13C89A94F382462BBC5BF0349701E18C">
    <w:name w:val="13C89A94F382462BBC5BF0349701E18C"/>
  </w:style>
  <w:style w:type="paragraph" w:customStyle="1" w:styleId="35D09DA591284734B49870E02D05E0DB">
    <w:name w:val="35D09DA591284734B49870E02D05E0DB"/>
  </w:style>
  <w:style w:type="paragraph" w:customStyle="1" w:styleId="6E705C8F7DDC429C8E6B725CC2161824">
    <w:name w:val="6E705C8F7DDC429C8E6B725CC2161824"/>
  </w:style>
  <w:style w:type="paragraph" w:customStyle="1" w:styleId="5A96F926B54A49DE86628F3052AFF7BD">
    <w:name w:val="5A96F926B54A49DE86628F3052AFF7BD"/>
  </w:style>
  <w:style w:type="paragraph" w:customStyle="1" w:styleId="C998629B49E346C89FFF149164179012">
    <w:name w:val="C998629B49E346C89FFF149164179012"/>
  </w:style>
  <w:style w:type="paragraph" w:customStyle="1" w:styleId="84093709D9D34E669A765C9C68F24D87">
    <w:name w:val="84093709D9D34E669A765C9C68F24D87"/>
  </w:style>
  <w:style w:type="paragraph" w:customStyle="1" w:styleId="69297D413F5840779DEC557B7CC72A1C">
    <w:name w:val="69297D413F5840779DEC557B7CC72A1C"/>
  </w:style>
  <w:style w:type="paragraph" w:customStyle="1" w:styleId="AC207C9D9ABF427985064FAB93BD94F4">
    <w:name w:val="AC207C9D9ABF427985064FAB93BD9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0036D-8DA9-4D7D-BF06-842080EC8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B6AF4-E925-4A75-A45E-1B6610FC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E156F-FAD6-48D0-AB60-1722333C836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9E3B718-8B27-48AF-8E10-37ABDC429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startup checklist</Template>
  <TotalTime>0</TotalTime>
  <Pages>6</Pages>
  <Words>1079</Words>
  <Characters>5228</Characters>
  <Application>Microsoft Office Word</Application>
  <DocSecurity>0</DocSecurity>
  <Lines>257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2023-12-01T12:48:00Z</dcterms:created>
  <dcterms:modified xsi:type="dcterms:W3CDTF">2023-12-01T13:06:00Z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9dacd10e-7fe5-491e-a752-f81600ef30ba</vt:lpwstr>
  </property>
</Properties>
</file>